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E97C" w14:textId="77777777" w:rsidR="00E42EFA" w:rsidRDefault="00E42EFA" w:rsidP="00E42EFA">
      <w:pPr>
        <w:jc w:val="center"/>
      </w:pPr>
    </w:p>
    <w:p w14:paraId="42612EAD" w14:textId="77777777" w:rsidR="00E42EFA" w:rsidRPr="000C4B37" w:rsidRDefault="00E42EFA" w:rsidP="00E42EFA">
      <w:pPr>
        <w:spacing w:line="300" w:lineRule="auto"/>
        <w:jc w:val="center"/>
        <w:rPr>
          <w:rFonts w:ascii="Verdana" w:hAnsi="Verdana"/>
          <w:b/>
          <w:sz w:val="48"/>
          <w:szCs w:val="48"/>
        </w:rPr>
      </w:pPr>
      <w:r w:rsidRPr="000C4B37">
        <w:rPr>
          <w:rFonts w:ascii="Verdana" w:hAnsi="Verdana"/>
          <w:b/>
          <w:sz w:val="48"/>
          <w:szCs w:val="48"/>
        </w:rPr>
        <w:t>DOBA FAKULTETA</w:t>
      </w:r>
    </w:p>
    <w:p w14:paraId="2548744C" w14:textId="77777777" w:rsidR="00E42EFA" w:rsidRPr="000C4B37" w:rsidRDefault="00E42EFA" w:rsidP="00E42EFA">
      <w:pPr>
        <w:spacing w:line="300" w:lineRule="auto"/>
        <w:jc w:val="center"/>
        <w:rPr>
          <w:rFonts w:ascii="Verdana" w:hAnsi="Verdana"/>
          <w:b/>
          <w:sz w:val="28"/>
          <w:szCs w:val="28"/>
        </w:rPr>
      </w:pPr>
      <w:r w:rsidRPr="000C4B37">
        <w:rPr>
          <w:rFonts w:ascii="Verdana" w:hAnsi="Verdana"/>
          <w:b/>
          <w:sz w:val="28"/>
          <w:szCs w:val="28"/>
        </w:rPr>
        <w:t>ZA UPORABNE POSLOVNE IN DRUŽBENE ŠTUDIJE MARIBOR</w:t>
      </w:r>
    </w:p>
    <w:p w14:paraId="67A24C17" w14:textId="77777777" w:rsidR="00E42EFA" w:rsidRPr="000C4B37" w:rsidRDefault="00E42EFA" w:rsidP="00E42EFA">
      <w:pPr>
        <w:spacing w:line="300" w:lineRule="auto"/>
        <w:jc w:val="center"/>
      </w:pPr>
    </w:p>
    <w:p w14:paraId="584E0F4E" w14:textId="77777777" w:rsidR="00E42EFA" w:rsidRPr="000C4B37" w:rsidRDefault="00E42EFA" w:rsidP="00E42EFA">
      <w:pPr>
        <w:spacing w:line="300" w:lineRule="auto"/>
        <w:jc w:val="center"/>
      </w:pPr>
    </w:p>
    <w:p w14:paraId="45AE1454" w14:textId="77777777" w:rsidR="00E42EFA" w:rsidRPr="000C4B37" w:rsidRDefault="00E42EFA" w:rsidP="00E42EFA">
      <w:pPr>
        <w:spacing w:line="300" w:lineRule="auto"/>
        <w:jc w:val="center"/>
      </w:pPr>
    </w:p>
    <w:p w14:paraId="424EB10F" w14:textId="77777777" w:rsidR="00E42EFA" w:rsidRPr="000C4B37" w:rsidRDefault="00E42EFA" w:rsidP="00E42EFA">
      <w:pPr>
        <w:spacing w:line="300" w:lineRule="auto"/>
        <w:jc w:val="center"/>
      </w:pPr>
    </w:p>
    <w:p w14:paraId="5FEB5E6B" w14:textId="77777777" w:rsidR="00E42EFA" w:rsidRPr="000C4B37" w:rsidRDefault="00E42EFA" w:rsidP="00E42EFA">
      <w:pPr>
        <w:spacing w:line="300" w:lineRule="auto"/>
        <w:jc w:val="center"/>
      </w:pPr>
    </w:p>
    <w:p w14:paraId="63922422" w14:textId="77777777" w:rsidR="00E42EFA" w:rsidRPr="000C4B37" w:rsidRDefault="00E42EFA" w:rsidP="00E42EFA">
      <w:pPr>
        <w:spacing w:line="300" w:lineRule="auto"/>
        <w:jc w:val="center"/>
      </w:pPr>
    </w:p>
    <w:p w14:paraId="78811074" w14:textId="77777777" w:rsidR="00E42EFA" w:rsidRPr="000C4B37" w:rsidRDefault="00E42EFA" w:rsidP="00E42EFA">
      <w:pPr>
        <w:spacing w:line="300" w:lineRule="auto"/>
        <w:jc w:val="center"/>
      </w:pPr>
    </w:p>
    <w:p w14:paraId="0A6125C2" w14:textId="77777777" w:rsidR="00E42EFA" w:rsidRPr="00E97E20" w:rsidRDefault="00E42EFA" w:rsidP="00E42EFA">
      <w:pPr>
        <w:spacing w:line="300" w:lineRule="auto"/>
        <w:jc w:val="center"/>
      </w:pPr>
    </w:p>
    <w:p w14:paraId="4BF24171" w14:textId="77777777" w:rsidR="00E42EFA" w:rsidRPr="00E97E20" w:rsidRDefault="00E42EFA" w:rsidP="00E42EFA">
      <w:pPr>
        <w:spacing w:line="300" w:lineRule="auto"/>
        <w:jc w:val="center"/>
      </w:pPr>
    </w:p>
    <w:p w14:paraId="27C56E35" w14:textId="77777777" w:rsidR="00E42EFA" w:rsidRDefault="00E42EFA" w:rsidP="00E42EFA">
      <w:pPr>
        <w:spacing w:line="300" w:lineRule="auto"/>
        <w:jc w:val="center"/>
      </w:pPr>
    </w:p>
    <w:p w14:paraId="5C21BF25" w14:textId="77777777" w:rsidR="00E42EFA" w:rsidRPr="00E97E20" w:rsidRDefault="00E42EFA" w:rsidP="00E42EFA">
      <w:pPr>
        <w:spacing w:line="300" w:lineRule="auto"/>
        <w:jc w:val="center"/>
      </w:pPr>
    </w:p>
    <w:p w14:paraId="095C5C6E" w14:textId="4F1AE6D3" w:rsidR="0060765E" w:rsidRDefault="004301AA" w:rsidP="00E42EFA">
      <w:pPr>
        <w:jc w:val="center"/>
        <w:rPr>
          <w:rFonts w:ascii="Verdana" w:hAnsi="Verdana"/>
          <w:b/>
          <w:sz w:val="44"/>
          <w:szCs w:val="44"/>
        </w:rPr>
      </w:pPr>
      <w:r>
        <w:rPr>
          <w:rFonts w:ascii="Verdana" w:hAnsi="Verdana"/>
          <w:b/>
          <w:sz w:val="44"/>
          <w:szCs w:val="44"/>
        </w:rPr>
        <w:t>PREDLOGA ZA PRIPRAVO OSNU</w:t>
      </w:r>
      <w:r w:rsidR="00F54E9A">
        <w:rPr>
          <w:rFonts w:ascii="Verdana" w:hAnsi="Verdana"/>
          <w:b/>
          <w:sz w:val="44"/>
          <w:szCs w:val="44"/>
        </w:rPr>
        <w:t>T</w:t>
      </w:r>
      <w:r>
        <w:rPr>
          <w:rFonts w:ascii="Verdana" w:hAnsi="Verdana"/>
          <w:b/>
          <w:sz w:val="44"/>
          <w:szCs w:val="44"/>
        </w:rPr>
        <w:t xml:space="preserve">KA </w:t>
      </w:r>
      <w:r w:rsidR="000C4E5D">
        <w:rPr>
          <w:rFonts w:ascii="Verdana" w:hAnsi="Verdana"/>
          <w:b/>
          <w:sz w:val="44"/>
          <w:szCs w:val="44"/>
        </w:rPr>
        <w:t>DISPOZICIJ</w:t>
      </w:r>
      <w:r>
        <w:rPr>
          <w:rFonts w:ascii="Verdana" w:hAnsi="Verdana"/>
          <w:b/>
          <w:sz w:val="44"/>
          <w:szCs w:val="44"/>
        </w:rPr>
        <w:t>E</w:t>
      </w:r>
      <w:r w:rsidR="000C4E5D">
        <w:rPr>
          <w:rFonts w:ascii="Verdana" w:hAnsi="Verdana"/>
          <w:b/>
          <w:sz w:val="44"/>
          <w:szCs w:val="44"/>
        </w:rPr>
        <w:t xml:space="preserve"> </w:t>
      </w:r>
      <w:r w:rsidR="0060765E">
        <w:rPr>
          <w:rFonts w:ascii="Verdana" w:hAnsi="Verdana"/>
          <w:b/>
          <w:sz w:val="44"/>
          <w:szCs w:val="44"/>
        </w:rPr>
        <w:t>MAGISTRSK</w:t>
      </w:r>
      <w:r w:rsidR="000C4E5D">
        <w:rPr>
          <w:rFonts w:ascii="Verdana" w:hAnsi="Verdana"/>
          <w:b/>
          <w:sz w:val="44"/>
          <w:szCs w:val="44"/>
        </w:rPr>
        <w:t>E</w:t>
      </w:r>
      <w:r w:rsidR="0060765E">
        <w:rPr>
          <w:rFonts w:ascii="Verdana" w:hAnsi="Verdana"/>
          <w:b/>
          <w:sz w:val="44"/>
          <w:szCs w:val="44"/>
        </w:rPr>
        <w:t xml:space="preserve"> NALOG</w:t>
      </w:r>
      <w:r w:rsidR="000C4E5D">
        <w:rPr>
          <w:rFonts w:ascii="Verdana" w:hAnsi="Verdana"/>
          <w:b/>
          <w:sz w:val="44"/>
          <w:szCs w:val="44"/>
        </w:rPr>
        <w:t>E</w:t>
      </w:r>
    </w:p>
    <w:p w14:paraId="456395DA" w14:textId="77777777" w:rsidR="0060765E" w:rsidRDefault="0060765E" w:rsidP="00E42EFA">
      <w:pPr>
        <w:jc w:val="center"/>
        <w:rPr>
          <w:rFonts w:ascii="Verdana" w:hAnsi="Verdana"/>
          <w:b/>
          <w:sz w:val="44"/>
          <w:szCs w:val="44"/>
        </w:rPr>
      </w:pPr>
    </w:p>
    <w:p w14:paraId="6DA51F8F" w14:textId="77777777" w:rsidR="00E42EFA" w:rsidRPr="000C4B37" w:rsidRDefault="00E42EFA" w:rsidP="00E97B43">
      <w:pPr>
        <w:jc w:val="center"/>
        <w:rPr>
          <w:rFonts w:ascii="Verdana" w:hAnsi="Verdana"/>
          <w:b/>
          <w:sz w:val="14"/>
          <w:szCs w:val="10"/>
        </w:rPr>
      </w:pPr>
    </w:p>
    <w:p w14:paraId="72B89BCB" w14:textId="0FA03C20" w:rsidR="00E42EFA" w:rsidRPr="000C4B37" w:rsidRDefault="00E42EFA" w:rsidP="00E42EFA">
      <w:pPr>
        <w:spacing w:line="300" w:lineRule="auto"/>
        <w:jc w:val="center"/>
        <w:rPr>
          <w:rFonts w:ascii="Verdana" w:hAnsi="Verdana"/>
          <w:b/>
          <w:szCs w:val="44"/>
        </w:rPr>
      </w:pPr>
    </w:p>
    <w:p w14:paraId="2F3DBBD9" w14:textId="77777777" w:rsidR="00E42EFA" w:rsidRPr="000C4B37" w:rsidRDefault="00E42EFA" w:rsidP="00E42EFA">
      <w:pPr>
        <w:spacing w:line="300" w:lineRule="auto"/>
        <w:jc w:val="center"/>
      </w:pPr>
    </w:p>
    <w:p w14:paraId="6E5C4C78" w14:textId="2C9CA449" w:rsidR="00E42EFA" w:rsidRPr="000C4B37" w:rsidRDefault="00E42EFA" w:rsidP="00E42EFA">
      <w:pPr>
        <w:spacing w:line="300" w:lineRule="auto"/>
        <w:jc w:val="center"/>
        <w:rPr>
          <w:rFonts w:ascii="Verdana" w:hAnsi="Verdana"/>
          <w:b/>
        </w:rPr>
      </w:pPr>
      <w:r w:rsidRPr="000C4B37">
        <w:rPr>
          <w:rFonts w:ascii="Verdana" w:hAnsi="Verdana"/>
          <w:b/>
        </w:rPr>
        <w:t xml:space="preserve">Program </w:t>
      </w:r>
      <w:r w:rsidR="0060765E">
        <w:rPr>
          <w:rFonts w:ascii="Verdana" w:hAnsi="Verdana"/>
          <w:b/>
        </w:rPr>
        <w:t>XXX</w:t>
      </w:r>
    </w:p>
    <w:p w14:paraId="65EE9339" w14:textId="77777777" w:rsidR="00E42EFA" w:rsidRPr="000C4B37" w:rsidRDefault="00E42EFA" w:rsidP="00E42EFA">
      <w:pPr>
        <w:spacing w:line="300" w:lineRule="auto"/>
        <w:jc w:val="center"/>
      </w:pPr>
    </w:p>
    <w:p w14:paraId="0C92E6D3" w14:textId="77777777" w:rsidR="00E42EFA" w:rsidRPr="000C4B37" w:rsidRDefault="00E42EFA" w:rsidP="00E42EFA">
      <w:pPr>
        <w:jc w:val="center"/>
        <w:rPr>
          <w:rFonts w:ascii="Verdana" w:hAnsi="Verdana"/>
          <w:b/>
        </w:rPr>
      </w:pPr>
      <w:r w:rsidRPr="000C4B37">
        <w:rPr>
          <w:rFonts w:ascii="Verdana" w:hAnsi="Verdana"/>
          <w:b/>
        </w:rPr>
        <w:t>Ime in priimek diplomanta/diplomantke</w:t>
      </w:r>
    </w:p>
    <w:p w14:paraId="7AADDC74" w14:textId="77777777" w:rsidR="00E42EFA" w:rsidRPr="000C4B37" w:rsidRDefault="00E42EFA" w:rsidP="00E42EFA">
      <w:pPr>
        <w:jc w:val="center"/>
        <w:rPr>
          <w:rFonts w:ascii="Verdana" w:hAnsi="Verdana"/>
        </w:rPr>
      </w:pPr>
    </w:p>
    <w:p w14:paraId="3846EA41" w14:textId="77777777" w:rsidR="00E42EFA" w:rsidRDefault="00E42EFA" w:rsidP="00E42EFA">
      <w:pPr>
        <w:jc w:val="center"/>
        <w:rPr>
          <w:rFonts w:ascii="Verdana" w:hAnsi="Verdana"/>
        </w:rPr>
      </w:pPr>
    </w:p>
    <w:p w14:paraId="1395A153" w14:textId="77777777" w:rsidR="00E42EFA" w:rsidRDefault="00E42EFA" w:rsidP="00E42EFA">
      <w:pPr>
        <w:jc w:val="center"/>
        <w:rPr>
          <w:rFonts w:ascii="Verdana" w:hAnsi="Verdana"/>
        </w:rPr>
      </w:pPr>
    </w:p>
    <w:p w14:paraId="6E5A9B3B" w14:textId="77777777" w:rsidR="00E42EFA" w:rsidRDefault="00E42EFA" w:rsidP="00E42EFA">
      <w:pPr>
        <w:jc w:val="center"/>
        <w:rPr>
          <w:rFonts w:ascii="Verdana" w:hAnsi="Verdana"/>
        </w:rPr>
      </w:pPr>
    </w:p>
    <w:p w14:paraId="25021B79" w14:textId="77777777" w:rsidR="00E42EFA" w:rsidRDefault="00E42EFA" w:rsidP="00E42EFA">
      <w:pPr>
        <w:jc w:val="center"/>
        <w:rPr>
          <w:rFonts w:ascii="Verdana" w:hAnsi="Verdana"/>
        </w:rPr>
      </w:pPr>
    </w:p>
    <w:p w14:paraId="5CE4C04E" w14:textId="77777777" w:rsidR="00E42EFA" w:rsidRPr="000C4B37" w:rsidRDefault="00E42EFA" w:rsidP="00E42EFA">
      <w:pPr>
        <w:jc w:val="center"/>
        <w:rPr>
          <w:rFonts w:ascii="Verdana" w:hAnsi="Verdana"/>
        </w:rPr>
      </w:pPr>
    </w:p>
    <w:p w14:paraId="4EB257E3" w14:textId="77777777" w:rsidR="00E42EFA" w:rsidRPr="000C4B37" w:rsidRDefault="00E42EFA" w:rsidP="00E42EFA">
      <w:pPr>
        <w:jc w:val="center"/>
        <w:rPr>
          <w:rFonts w:ascii="Verdana" w:hAnsi="Verdana"/>
        </w:rPr>
      </w:pPr>
    </w:p>
    <w:p w14:paraId="2AE27A5B" w14:textId="77777777" w:rsidR="00E42EFA" w:rsidRPr="000C4B37" w:rsidRDefault="00E42EFA" w:rsidP="00E42EFA">
      <w:pPr>
        <w:jc w:val="center"/>
        <w:rPr>
          <w:rFonts w:ascii="Verdana" w:hAnsi="Verdana"/>
        </w:rPr>
      </w:pPr>
    </w:p>
    <w:p w14:paraId="4D7CB532" w14:textId="5DE13E84" w:rsidR="00E42EFA" w:rsidRPr="000C4B37" w:rsidRDefault="004301AA" w:rsidP="00E42EFA">
      <w:pPr>
        <w:spacing w:line="360" w:lineRule="auto"/>
        <w:rPr>
          <w:rFonts w:ascii="Verdana" w:hAnsi="Verdana"/>
          <w:sz w:val="20"/>
        </w:rPr>
      </w:pPr>
      <w:r>
        <w:rPr>
          <w:rFonts w:ascii="Verdana" w:hAnsi="Verdana"/>
          <w:sz w:val="20"/>
        </w:rPr>
        <w:t xml:space="preserve">Potencialni </w:t>
      </w:r>
      <w:r w:rsidR="00E42EFA" w:rsidRPr="000C4B37">
        <w:rPr>
          <w:rFonts w:ascii="Verdana" w:hAnsi="Verdana"/>
          <w:sz w:val="20"/>
        </w:rPr>
        <w:t>Mentor/Mentorica:</w:t>
      </w:r>
    </w:p>
    <w:p w14:paraId="44402B96" w14:textId="5D123AF4" w:rsidR="00E42EFA" w:rsidRPr="000C4B37" w:rsidRDefault="004301AA" w:rsidP="00E42EFA">
      <w:pPr>
        <w:spacing w:line="360" w:lineRule="auto"/>
        <w:rPr>
          <w:rFonts w:ascii="Verdana" w:hAnsi="Verdana"/>
          <w:sz w:val="20"/>
        </w:rPr>
      </w:pPr>
      <w:r>
        <w:rPr>
          <w:rFonts w:ascii="Verdana" w:hAnsi="Verdana"/>
          <w:sz w:val="20"/>
        </w:rPr>
        <w:t xml:space="preserve">Potencialni </w:t>
      </w:r>
      <w:r w:rsidR="00E42EFA" w:rsidRPr="000C4B37">
        <w:rPr>
          <w:rFonts w:ascii="Verdana" w:hAnsi="Verdana"/>
          <w:sz w:val="20"/>
        </w:rPr>
        <w:t>Somentor/Somentorica:</w:t>
      </w:r>
    </w:p>
    <w:p w14:paraId="6CD4ECF6" w14:textId="77777777" w:rsidR="00E42EFA" w:rsidRPr="000C4B37" w:rsidRDefault="00E42EFA" w:rsidP="00E42EFA">
      <w:pPr>
        <w:rPr>
          <w:rFonts w:ascii="Verdana" w:hAnsi="Verdana"/>
          <w:sz w:val="20"/>
        </w:rPr>
      </w:pPr>
    </w:p>
    <w:p w14:paraId="3F93808B" w14:textId="77777777" w:rsidR="00E42EFA" w:rsidRPr="000C4B37" w:rsidRDefault="00E42EFA" w:rsidP="00E42EFA">
      <w:pPr>
        <w:rPr>
          <w:rFonts w:ascii="Verdana" w:hAnsi="Verdana"/>
          <w:sz w:val="20"/>
        </w:rPr>
      </w:pPr>
    </w:p>
    <w:p w14:paraId="472BA2E5" w14:textId="2B2632D2" w:rsidR="00E42EFA" w:rsidRDefault="00E42EFA" w:rsidP="00E42EFA">
      <w:pPr>
        <w:spacing w:line="360" w:lineRule="auto"/>
        <w:rPr>
          <w:rFonts w:ascii="Verdana" w:hAnsi="Verdana"/>
          <w:sz w:val="20"/>
        </w:rPr>
      </w:pPr>
    </w:p>
    <w:p w14:paraId="73785B28" w14:textId="77777777" w:rsidR="000C4E5D" w:rsidRPr="000C4B37" w:rsidRDefault="000C4E5D" w:rsidP="00E42EFA">
      <w:pPr>
        <w:spacing w:line="360" w:lineRule="auto"/>
        <w:rPr>
          <w:rFonts w:ascii="Verdana" w:hAnsi="Verdana"/>
          <w:sz w:val="20"/>
        </w:rPr>
      </w:pPr>
    </w:p>
    <w:p w14:paraId="7015119E" w14:textId="77777777" w:rsidR="00E42EFA" w:rsidRPr="000C4B37" w:rsidRDefault="00E42EFA" w:rsidP="00E42EFA">
      <w:pPr>
        <w:spacing w:line="360" w:lineRule="auto"/>
        <w:rPr>
          <w:rFonts w:ascii="Verdana" w:hAnsi="Verdana"/>
          <w:sz w:val="20"/>
        </w:rPr>
      </w:pPr>
    </w:p>
    <w:p w14:paraId="3ED0EA45" w14:textId="1F4304C5" w:rsidR="00BF728C" w:rsidRDefault="00E42EFA" w:rsidP="00684383">
      <w:pPr>
        <w:jc w:val="center"/>
        <w:rPr>
          <w:b/>
        </w:rPr>
      </w:pPr>
      <w:r w:rsidRPr="00F33D53">
        <w:rPr>
          <w:rFonts w:ascii="Verdana" w:hAnsi="Verdana"/>
          <w:szCs w:val="18"/>
        </w:rPr>
        <w:t>Maribor, letnica</w:t>
      </w:r>
      <w:r w:rsidR="00684383">
        <w:rPr>
          <w:b/>
        </w:rPr>
        <w:t xml:space="preserve"> </w:t>
      </w:r>
    </w:p>
    <w:p w14:paraId="6D686880" w14:textId="77777777" w:rsidR="00BF728C" w:rsidRPr="00684383" w:rsidRDefault="00BF728C" w:rsidP="00A2554D">
      <w:pPr>
        <w:pStyle w:val="Brezrazmikov"/>
        <w:jc w:val="both"/>
      </w:pPr>
      <w:r w:rsidRPr="00684383">
        <w:lastRenderedPageBreak/>
        <w:t>Spoštovane študentke in študenti,</w:t>
      </w:r>
    </w:p>
    <w:p w14:paraId="4EAADD84" w14:textId="77777777" w:rsidR="00BF728C" w:rsidRPr="00684383" w:rsidRDefault="00BF728C" w:rsidP="00A2554D">
      <w:pPr>
        <w:pStyle w:val="Brezrazmikov"/>
        <w:jc w:val="both"/>
      </w:pPr>
    </w:p>
    <w:p w14:paraId="187697F3" w14:textId="26DCDDF2" w:rsidR="00684383" w:rsidRDefault="00BF728C" w:rsidP="00A2554D">
      <w:pPr>
        <w:pStyle w:val="Brezrazmikov"/>
        <w:jc w:val="both"/>
      </w:pPr>
      <w:r w:rsidRPr="00684383">
        <w:t>V tem dokumentu najdete</w:t>
      </w:r>
      <w:r>
        <w:t xml:space="preserve"> podrobnejše usmeritve za pripravo dispozicije magistrske naloge. Poleg navodil in usmeritev, zapisanih v tem dokumentu, smiselno upoštevajte tudi </w:t>
      </w:r>
      <w:hyperlink r:id="rId11" w:history="1">
        <w:r w:rsidRPr="00E97B43">
          <w:rPr>
            <w:rStyle w:val="Hiperpovezava"/>
            <w:b/>
            <w:bCs/>
          </w:rPr>
          <w:t>Navodila za pripravo pisnih nalog</w:t>
        </w:r>
      </w:hyperlink>
      <w:r>
        <w:t xml:space="preserve"> </w:t>
      </w:r>
      <w:r w:rsidR="00684383">
        <w:t xml:space="preserve">ter </w:t>
      </w:r>
      <w:hyperlink r:id="rId12" w:history="1">
        <w:r w:rsidR="00684383" w:rsidRPr="00E97B43">
          <w:rPr>
            <w:rStyle w:val="Hiperpovezava"/>
            <w:b/>
            <w:bCs/>
          </w:rPr>
          <w:t>Pravilnik o diplomiranju v drugostopenjskih magistrskih študijskih programih</w:t>
        </w:r>
      </w:hyperlink>
      <w:r w:rsidR="00684383" w:rsidRPr="004D50BF">
        <w:t xml:space="preserve"> na DF</w:t>
      </w:r>
      <w:r w:rsidR="00684383">
        <w:t xml:space="preserve"> (poudarek: </w:t>
      </w:r>
      <w:r w:rsidR="004E5C77">
        <w:t>1</w:t>
      </w:r>
      <w:r w:rsidR="00FA3431">
        <w:t>2</w:t>
      </w:r>
      <w:r w:rsidR="004E5C77">
        <w:t xml:space="preserve">. </w:t>
      </w:r>
      <w:r w:rsidR="00D928B0">
        <w:t>i</w:t>
      </w:r>
      <w:r w:rsidR="004E5C77">
        <w:t>n</w:t>
      </w:r>
      <w:r w:rsidR="00D928B0">
        <w:t xml:space="preserve"> </w:t>
      </w:r>
      <w:r w:rsidR="004E5C77">
        <w:t>1</w:t>
      </w:r>
      <w:r w:rsidR="00FA3431">
        <w:t>3</w:t>
      </w:r>
      <w:r w:rsidR="00684383" w:rsidRPr="004D50BF">
        <w:t>. člen</w:t>
      </w:r>
      <w:r w:rsidR="00684383">
        <w:t>). Upoštevajte navodila vašega mentorja oz. so-mentorja.</w:t>
      </w:r>
    </w:p>
    <w:p w14:paraId="696ED301" w14:textId="77777777" w:rsidR="00684383" w:rsidRDefault="00684383" w:rsidP="00A2554D">
      <w:pPr>
        <w:pStyle w:val="Brezrazmikov"/>
        <w:jc w:val="both"/>
      </w:pPr>
    </w:p>
    <w:p w14:paraId="55E1BC68" w14:textId="4A687A3C" w:rsidR="00E42EFA" w:rsidRPr="00684383" w:rsidRDefault="004301AA" w:rsidP="00A2554D">
      <w:pPr>
        <w:pStyle w:val="Brezrazmikov"/>
        <w:jc w:val="both"/>
      </w:pPr>
      <w:r>
        <w:t>Obrazc</w:t>
      </w:r>
      <w:r w:rsidR="00DB55AC">
        <w:t>a</w:t>
      </w:r>
      <w:r>
        <w:t xml:space="preserve"> </w:t>
      </w:r>
      <w:r w:rsidRPr="003A5856">
        <w:t>OMN2-Dispozicija-MN</w:t>
      </w:r>
      <w:r w:rsidR="00DB55AC">
        <w:t xml:space="preserve"> in </w:t>
      </w:r>
      <w:r w:rsidR="00DB55AC" w:rsidRPr="00DB55AC">
        <w:t>OMN2sk-Dispozicija-MN-SK</w:t>
      </w:r>
      <w:r>
        <w:t xml:space="preserve"> </w:t>
      </w:r>
      <w:r w:rsidR="00DB55AC">
        <w:t>sta</w:t>
      </w:r>
      <w:r>
        <w:t xml:space="preserve"> zaklenjen</w:t>
      </w:r>
      <w:r w:rsidR="00DB55AC">
        <w:t>a</w:t>
      </w:r>
      <w:r>
        <w:t xml:space="preserve"> in v nj</w:t>
      </w:r>
      <w:r w:rsidR="00DB55AC">
        <w:t>ih</w:t>
      </w:r>
      <w:r>
        <w:t xml:space="preserve"> je omejen obseg zapisa vsebine z razlogom poenotenja izgleda in strukture dispozicije. Ta dokument, ki je pred vami je strukturno urejen v skladu z omenjenim obrazcem in v njem pripravljate osnutek vsebine dispozicije, da vam jo bo lahko pregledal in komentiral tudi mentor. Vsebino končne verzije tega dokumenta morate potem prenesti v omenjeni obrazec, ki je namenjen oddaji dispozicije</w:t>
      </w:r>
      <w:r w:rsidR="0002281F" w:rsidRPr="00684383">
        <w:t>.</w:t>
      </w:r>
      <w:r w:rsidR="00684383">
        <w:t xml:space="preserve"> Dispozicijo napišite v prvi osebi množine.</w:t>
      </w:r>
      <w:r w:rsidR="00964D8D">
        <w:t xml:space="preserve"> Pri pripravi dispozicije vam bodo v pomoč tudi Navodila za pripravo pisnih nalog</w:t>
      </w:r>
      <w:r>
        <w:t xml:space="preserve"> na DF</w:t>
      </w:r>
      <w:r w:rsidR="00964D8D">
        <w:t>.</w:t>
      </w:r>
    </w:p>
    <w:p w14:paraId="5005BB05" w14:textId="5B0016CA" w:rsidR="00E42EFA" w:rsidRPr="00684383" w:rsidRDefault="00E42EFA" w:rsidP="008C5288">
      <w:pPr>
        <w:rPr>
          <w:szCs w:val="24"/>
        </w:rPr>
      </w:pPr>
    </w:p>
    <w:p w14:paraId="0A46F098" w14:textId="2ADA2814" w:rsidR="00E42EFA" w:rsidRDefault="00684383" w:rsidP="008C5288">
      <w:pPr>
        <w:rPr>
          <w:szCs w:val="24"/>
        </w:rPr>
      </w:pPr>
      <w:r>
        <w:rPr>
          <w:szCs w:val="24"/>
        </w:rPr>
        <w:t>Želimo vam uspešno pisanje.</w:t>
      </w:r>
    </w:p>
    <w:p w14:paraId="0E404383" w14:textId="727FA924" w:rsidR="00684383" w:rsidRDefault="00684383" w:rsidP="008C5288">
      <w:pPr>
        <w:rPr>
          <w:szCs w:val="24"/>
        </w:rPr>
      </w:pPr>
    </w:p>
    <w:p w14:paraId="2688CC15" w14:textId="523F3DD3" w:rsidR="00684383" w:rsidRPr="00684383" w:rsidRDefault="00684383" w:rsidP="008C5288">
      <w:pPr>
        <w:rPr>
          <w:szCs w:val="24"/>
        </w:rPr>
      </w:pPr>
      <w:r>
        <w:rPr>
          <w:szCs w:val="24"/>
        </w:rPr>
        <w:t>Tim DOBA Fakultete</w:t>
      </w:r>
    </w:p>
    <w:p w14:paraId="79C88989" w14:textId="77777777" w:rsidR="00E42EFA" w:rsidRPr="00684383" w:rsidRDefault="00E42EFA" w:rsidP="008C5288">
      <w:pPr>
        <w:rPr>
          <w:szCs w:val="24"/>
        </w:rPr>
      </w:pPr>
    </w:p>
    <w:p w14:paraId="1D513B11" w14:textId="77777777" w:rsidR="00E42EFA" w:rsidRDefault="00E42EFA" w:rsidP="008C5288">
      <w:pPr>
        <w:rPr>
          <w:szCs w:val="24"/>
        </w:rPr>
      </w:pPr>
    </w:p>
    <w:p w14:paraId="5053BD09" w14:textId="77777777" w:rsidR="00E42EFA" w:rsidRDefault="00E42EFA" w:rsidP="008C5288">
      <w:pPr>
        <w:rPr>
          <w:szCs w:val="24"/>
        </w:rPr>
      </w:pPr>
    </w:p>
    <w:p w14:paraId="3787F583" w14:textId="77777777" w:rsidR="00E42EFA" w:rsidRDefault="00E42EFA" w:rsidP="008C5288">
      <w:pPr>
        <w:rPr>
          <w:szCs w:val="24"/>
        </w:rPr>
      </w:pPr>
    </w:p>
    <w:p w14:paraId="75E26400" w14:textId="77777777" w:rsidR="00E42EFA" w:rsidRDefault="00E42EFA" w:rsidP="008C5288">
      <w:pPr>
        <w:rPr>
          <w:szCs w:val="24"/>
        </w:rPr>
      </w:pPr>
    </w:p>
    <w:p w14:paraId="092343CC" w14:textId="77777777" w:rsidR="00E42EFA" w:rsidRDefault="00E42EFA" w:rsidP="008C5288">
      <w:pPr>
        <w:rPr>
          <w:szCs w:val="24"/>
        </w:rPr>
      </w:pPr>
    </w:p>
    <w:p w14:paraId="28EC9CE3" w14:textId="77777777" w:rsidR="00455434" w:rsidRPr="008C5288" w:rsidRDefault="00455434" w:rsidP="008C5288">
      <w:pPr>
        <w:rPr>
          <w:szCs w:val="24"/>
        </w:rPr>
      </w:pPr>
      <w:r w:rsidRPr="008C5288">
        <w:rPr>
          <w:szCs w:val="24"/>
        </w:rPr>
        <w:br w:type="page"/>
      </w:r>
    </w:p>
    <w:p w14:paraId="184B77A6" w14:textId="77777777" w:rsidR="009334F6" w:rsidRDefault="00EC1072" w:rsidP="007A7351">
      <w:pPr>
        <w:spacing w:line="360" w:lineRule="auto"/>
        <w:rPr>
          <w:b/>
          <w:sz w:val="28"/>
          <w:szCs w:val="28"/>
        </w:rPr>
      </w:pPr>
      <w:r>
        <w:rPr>
          <w:b/>
          <w:sz w:val="28"/>
          <w:szCs w:val="28"/>
        </w:rPr>
        <w:lastRenderedPageBreak/>
        <w:t>KAZALO</w:t>
      </w:r>
    </w:p>
    <w:p w14:paraId="1A8A1F63" w14:textId="77777777" w:rsidR="004301AA" w:rsidRPr="00E97B43" w:rsidRDefault="004301AA" w:rsidP="007A7351">
      <w:pPr>
        <w:spacing w:line="360" w:lineRule="auto"/>
        <w:rPr>
          <w:bCs/>
          <w:sz w:val="28"/>
          <w:szCs w:val="28"/>
        </w:rPr>
      </w:pPr>
    </w:p>
    <w:p w14:paraId="5C932FA1" w14:textId="5AF54D6D" w:rsidR="009E022E" w:rsidRDefault="007017C0">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r>
        <w:rPr>
          <w:sz w:val="28"/>
          <w:szCs w:val="28"/>
        </w:rPr>
        <w:fldChar w:fldCharType="begin"/>
      </w:r>
      <w:r w:rsidR="00301495">
        <w:rPr>
          <w:sz w:val="28"/>
          <w:szCs w:val="28"/>
        </w:rPr>
        <w:instrText xml:space="preserve"> TOC \o "1-3" \h \z \u </w:instrText>
      </w:r>
      <w:r>
        <w:rPr>
          <w:sz w:val="28"/>
          <w:szCs w:val="28"/>
        </w:rPr>
        <w:fldChar w:fldCharType="separate"/>
      </w:r>
      <w:hyperlink w:anchor="_Toc208432257" w:history="1">
        <w:r w:rsidR="009E022E" w:rsidRPr="00752818">
          <w:rPr>
            <w:rStyle w:val="Hiperpovezava"/>
            <w:noProof/>
          </w:rPr>
          <w:t>1</w:t>
        </w:r>
        <w:r w:rsidR="009E022E">
          <w:rPr>
            <w:rFonts w:asciiTheme="minorHAnsi" w:eastAsiaTheme="minorEastAsia" w:hAnsiTheme="minorHAnsi" w:cstheme="minorBidi"/>
            <w:noProof/>
            <w:kern w:val="2"/>
            <w:szCs w:val="24"/>
            <w:lang w:eastAsia="sl-SI"/>
            <w14:ligatures w14:val="standardContextual"/>
          </w:rPr>
          <w:tab/>
        </w:r>
        <w:r w:rsidR="009E022E" w:rsidRPr="00752818">
          <w:rPr>
            <w:rStyle w:val="Hiperpovezava"/>
            <w:noProof/>
          </w:rPr>
          <w:t>PREDVIDEN DELOVNI NASLOV MAGISTRSKE NALOGE</w:t>
        </w:r>
        <w:r w:rsidR="009E022E">
          <w:rPr>
            <w:noProof/>
            <w:webHidden/>
          </w:rPr>
          <w:tab/>
        </w:r>
        <w:r w:rsidR="009E022E">
          <w:rPr>
            <w:noProof/>
            <w:webHidden/>
          </w:rPr>
          <w:fldChar w:fldCharType="begin"/>
        </w:r>
        <w:r w:rsidR="009E022E">
          <w:rPr>
            <w:noProof/>
            <w:webHidden/>
          </w:rPr>
          <w:instrText xml:space="preserve"> PAGEREF _Toc208432257 \h </w:instrText>
        </w:r>
        <w:r w:rsidR="009E022E">
          <w:rPr>
            <w:noProof/>
            <w:webHidden/>
          </w:rPr>
        </w:r>
        <w:r w:rsidR="009E022E">
          <w:rPr>
            <w:noProof/>
            <w:webHidden/>
          </w:rPr>
          <w:fldChar w:fldCharType="separate"/>
        </w:r>
        <w:r w:rsidR="009E022E">
          <w:rPr>
            <w:noProof/>
            <w:webHidden/>
          </w:rPr>
          <w:t>6</w:t>
        </w:r>
        <w:r w:rsidR="009E022E">
          <w:rPr>
            <w:noProof/>
            <w:webHidden/>
          </w:rPr>
          <w:fldChar w:fldCharType="end"/>
        </w:r>
      </w:hyperlink>
    </w:p>
    <w:p w14:paraId="15970876" w14:textId="40BF86E3"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58" w:history="1">
        <w:r w:rsidRPr="00752818">
          <w:rPr>
            <w:rStyle w:val="Hiperpovezava"/>
            <w:noProof/>
          </w:rPr>
          <w:t>2</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KLJUČNE BESEDE</w:t>
        </w:r>
        <w:r>
          <w:rPr>
            <w:noProof/>
            <w:webHidden/>
          </w:rPr>
          <w:tab/>
        </w:r>
        <w:r>
          <w:rPr>
            <w:noProof/>
            <w:webHidden/>
          </w:rPr>
          <w:fldChar w:fldCharType="begin"/>
        </w:r>
        <w:r>
          <w:rPr>
            <w:noProof/>
            <w:webHidden/>
          </w:rPr>
          <w:instrText xml:space="preserve"> PAGEREF _Toc208432258 \h </w:instrText>
        </w:r>
        <w:r>
          <w:rPr>
            <w:noProof/>
            <w:webHidden/>
          </w:rPr>
        </w:r>
        <w:r>
          <w:rPr>
            <w:noProof/>
            <w:webHidden/>
          </w:rPr>
          <w:fldChar w:fldCharType="separate"/>
        </w:r>
        <w:r>
          <w:rPr>
            <w:noProof/>
            <w:webHidden/>
          </w:rPr>
          <w:t>6</w:t>
        </w:r>
        <w:r>
          <w:rPr>
            <w:noProof/>
            <w:webHidden/>
          </w:rPr>
          <w:fldChar w:fldCharType="end"/>
        </w:r>
      </w:hyperlink>
    </w:p>
    <w:p w14:paraId="5E2C4998" w14:textId="24EE8EB1"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59" w:history="1">
        <w:r w:rsidRPr="00752818">
          <w:rPr>
            <w:rStyle w:val="Hiperpovezava"/>
            <w:noProof/>
          </w:rPr>
          <w:t>3</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OPREDELITEV RAZISKOVALNEGA PROBLEMA IN TEORETIČNIH IZHODIŠČ</w:t>
        </w:r>
        <w:r>
          <w:rPr>
            <w:noProof/>
            <w:webHidden/>
          </w:rPr>
          <w:tab/>
        </w:r>
        <w:r>
          <w:rPr>
            <w:noProof/>
            <w:webHidden/>
          </w:rPr>
          <w:fldChar w:fldCharType="begin"/>
        </w:r>
        <w:r>
          <w:rPr>
            <w:noProof/>
            <w:webHidden/>
          </w:rPr>
          <w:instrText xml:space="preserve"> PAGEREF _Toc208432259 \h </w:instrText>
        </w:r>
        <w:r>
          <w:rPr>
            <w:noProof/>
            <w:webHidden/>
          </w:rPr>
        </w:r>
        <w:r>
          <w:rPr>
            <w:noProof/>
            <w:webHidden/>
          </w:rPr>
          <w:fldChar w:fldCharType="separate"/>
        </w:r>
        <w:r>
          <w:rPr>
            <w:noProof/>
            <w:webHidden/>
          </w:rPr>
          <w:t>6</w:t>
        </w:r>
        <w:r>
          <w:rPr>
            <w:noProof/>
            <w:webHidden/>
          </w:rPr>
          <w:fldChar w:fldCharType="end"/>
        </w:r>
      </w:hyperlink>
    </w:p>
    <w:p w14:paraId="641024EF" w14:textId="5FE07EF7"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0" w:history="1">
        <w:r w:rsidRPr="00752818">
          <w:rPr>
            <w:rStyle w:val="Hiperpovezava"/>
            <w:noProof/>
          </w:rPr>
          <w:t>4</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NAMEN IN CILJI MAGISTRSKE NALOGE</w:t>
        </w:r>
        <w:r>
          <w:rPr>
            <w:noProof/>
            <w:webHidden/>
          </w:rPr>
          <w:tab/>
        </w:r>
        <w:r>
          <w:rPr>
            <w:noProof/>
            <w:webHidden/>
          </w:rPr>
          <w:fldChar w:fldCharType="begin"/>
        </w:r>
        <w:r>
          <w:rPr>
            <w:noProof/>
            <w:webHidden/>
          </w:rPr>
          <w:instrText xml:space="preserve"> PAGEREF _Toc208432270 \h </w:instrText>
        </w:r>
        <w:r>
          <w:rPr>
            <w:noProof/>
            <w:webHidden/>
          </w:rPr>
        </w:r>
        <w:r>
          <w:rPr>
            <w:noProof/>
            <w:webHidden/>
          </w:rPr>
          <w:fldChar w:fldCharType="separate"/>
        </w:r>
        <w:r>
          <w:rPr>
            <w:noProof/>
            <w:webHidden/>
          </w:rPr>
          <w:t>7</w:t>
        </w:r>
        <w:r>
          <w:rPr>
            <w:noProof/>
            <w:webHidden/>
          </w:rPr>
          <w:fldChar w:fldCharType="end"/>
        </w:r>
      </w:hyperlink>
    </w:p>
    <w:p w14:paraId="5A65C10F" w14:textId="6C144A27"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1" w:history="1">
        <w:r w:rsidRPr="00752818">
          <w:rPr>
            <w:rStyle w:val="Hiperpovezava"/>
            <w:noProof/>
          </w:rPr>
          <w:t>5</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HIPOTEZE IN/ALI RAZISKOVALNA VPRAŠANJA, PREDPOSTAVKE IN OMEJITVE RAZISKAVE</w:t>
        </w:r>
        <w:r>
          <w:rPr>
            <w:noProof/>
            <w:webHidden/>
          </w:rPr>
          <w:tab/>
        </w:r>
        <w:r>
          <w:rPr>
            <w:noProof/>
            <w:webHidden/>
          </w:rPr>
          <w:fldChar w:fldCharType="begin"/>
        </w:r>
        <w:r>
          <w:rPr>
            <w:noProof/>
            <w:webHidden/>
          </w:rPr>
          <w:instrText xml:space="preserve"> PAGEREF _Toc208432271 \h </w:instrText>
        </w:r>
        <w:r>
          <w:rPr>
            <w:noProof/>
            <w:webHidden/>
          </w:rPr>
        </w:r>
        <w:r>
          <w:rPr>
            <w:noProof/>
            <w:webHidden/>
          </w:rPr>
          <w:fldChar w:fldCharType="separate"/>
        </w:r>
        <w:r>
          <w:rPr>
            <w:noProof/>
            <w:webHidden/>
          </w:rPr>
          <w:t>7</w:t>
        </w:r>
        <w:r>
          <w:rPr>
            <w:noProof/>
            <w:webHidden/>
          </w:rPr>
          <w:fldChar w:fldCharType="end"/>
        </w:r>
      </w:hyperlink>
    </w:p>
    <w:p w14:paraId="0CAC4D4B" w14:textId="484BEF00"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2" w:history="1">
        <w:r w:rsidRPr="00752818">
          <w:rPr>
            <w:rStyle w:val="Hiperpovezava"/>
            <w:noProof/>
          </w:rPr>
          <w:t>6</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RAZISKOVALNI NAČRT - RAZISKOVALNE METODE ZBIRANJA IN OBDELAVE PODATKOV</w:t>
        </w:r>
        <w:r>
          <w:rPr>
            <w:noProof/>
            <w:webHidden/>
          </w:rPr>
          <w:tab/>
        </w:r>
        <w:r>
          <w:rPr>
            <w:noProof/>
            <w:webHidden/>
          </w:rPr>
          <w:fldChar w:fldCharType="begin"/>
        </w:r>
        <w:r>
          <w:rPr>
            <w:noProof/>
            <w:webHidden/>
          </w:rPr>
          <w:instrText xml:space="preserve"> PAGEREF _Toc208432272 \h </w:instrText>
        </w:r>
        <w:r>
          <w:rPr>
            <w:noProof/>
            <w:webHidden/>
          </w:rPr>
        </w:r>
        <w:r>
          <w:rPr>
            <w:noProof/>
            <w:webHidden/>
          </w:rPr>
          <w:fldChar w:fldCharType="separate"/>
        </w:r>
        <w:r>
          <w:rPr>
            <w:noProof/>
            <w:webHidden/>
          </w:rPr>
          <w:t>8</w:t>
        </w:r>
        <w:r>
          <w:rPr>
            <w:noProof/>
            <w:webHidden/>
          </w:rPr>
          <w:fldChar w:fldCharType="end"/>
        </w:r>
      </w:hyperlink>
    </w:p>
    <w:p w14:paraId="491DFEDA" w14:textId="7D83CA3A"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3" w:history="1">
        <w:r w:rsidRPr="00752818">
          <w:rPr>
            <w:rStyle w:val="Hiperpovezava"/>
            <w:noProof/>
          </w:rPr>
          <w:t>7</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PRISPEVEK MAGISTRSKE NALOGE K TEORIJI IN PRAKSI</w:t>
        </w:r>
        <w:r>
          <w:rPr>
            <w:noProof/>
            <w:webHidden/>
          </w:rPr>
          <w:tab/>
        </w:r>
        <w:r>
          <w:rPr>
            <w:noProof/>
            <w:webHidden/>
          </w:rPr>
          <w:fldChar w:fldCharType="begin"/>
        </w:r>
        <w:r>
          <w:rPr>
            <w:noProof/>
            <w:webHidden/>
          </w:rPr>
          <w:instrText xml:space="preserve"> PAGEREF _Toc208432273 \h </w:instrText>
        </w:r>
        <w:r>
          <w:rPr>
            <w:noProof/>
            <w:webHidden/>
          </w:rPr>
        </w:r>
        <w:r>
          <w:rPr>
            <w:noProof/>
            <w:webHidden/>
          </w:rPr>
          <w:fldChar w:fldCharType="separate"/>
        </w:r>
        <w:r>
          <w:rPr>
            <w:noProof/>
            <w:webHidden/>
          </w:rPr>
          <w:t>9</w:t>
        </w:r>
        <w:r>
          <w:rPr>
            <w:noProof/>
            <w:webHidden/>
          </w:rPr>
          <w:fldChar w:fldCharType="end"/>
        </w:r>
      </w:hyperlink>
    </w:p>
    <w:p w14:paraId="1EC6CB69" w14:textId="39784F24"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4" w:history="1">
        <w:r w:rsidRPr="00752818">
          <w:rPr>
            <w:rStyle w:val="Hiperpovezava"/>
            <w:noProof/>
          </w:rPr>
          <w:t>8</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PREDVIDENO KAZALO MAGISTRSKE NALOGE</w:t>
        </w:r>
        <w:r>
          <w:rPr>
            <w:noProof/>
            <w:webHidden/>
          </w:rPr>
          <w:tab/>
        </w:r>
        <w:r>
          <w:rPr>
            <w:noProof/>
            <w:webHidden/>
          </w:rPr>
          <w:fldChar w:fldCharType="begin"/>
        </w:r>
        <w:r>
          <w:rPr>
            <w:noProof/>
            <w:webHidden/>
          </w:rPr>
          <w:instrText xml:space="preserve"> PAGEREF _Toc208432274 \h </w:instrText>
        </w:r>
        <w:r>
          <w:rPr>
            <w:noProof/>
            <w:webHidden/>
          </w:rPr>
        </w:r>
        <w:r>
          <w:rPr>
            <w:noProof/>
            <w:webHidden/>
          </w:rPr>
          <w:fldChar w:fldCharType="separate"/>
        </w:r>
        <w:r>
          <w:rPr>
            <w:noProof/>
            <w:webHidden/>
          </w:rPr>
          <w:t>9</w:t>
        </w:r>
        <w:r>
          <w:rPr>
            <w:noProof/>
            <w:webHidden/>
          </w:rPr>
          <w:fldChar w:fldCharType="end"/>
        </w:r>
      </w:hyperlink>
    </w:p>
    <w:p w14:paraId="4B76494B" w14:textId="059A5AE8" w:rsidR="009E022E" w:rsidRDefault="009E022E">
      <w:pPr>
        <w:pStyle w:val="Kazalovsebine1"/>
        <w:tabs>
          <w:tab w:val="left" w:pos="442"/>
          <w:tab w:val="right" w:leader="dot" w:pos="9061"/>
        </w:tabs>
        <w:rPr>
          <w:rFonts w:asciiTheme="minorHAnsi" w:eastAsiaTheme="minorEastAsia" w:hAnsiTheme="minorHAnsi" w:cstheme="minorBidi"/>
          <w:noProof/>
          <w:kern w:val="2"/>
          <w:szCs w:val="24"/>
          <w:lang w:eastAsia="sl-SI"/>
          <w14:ligatures w14:val="standardContextual"/>
        </w:rPr>
      </w:pPr>
      <w:hyperlink w:anchor="_Toc208432275" w:history="1">
        <w:r w:rsidRPr="00752818">
          <w:rPr>
            <w:rStyle w:val="Hiperpovezava"/>
            <w:noProof/>
          </w:rPr>
          <w:t>9</w:t>
        </w:r>
        <w:r>
          <w:rPr>
            <w:rFonts w:asciiTheme="minorHAnsi" w:eastAsiaTheme="minorEastAsia" w:hAnsiTheme="minorHAnsi" w:cstheme="minorBidi"/>
            <w:noProof/>
            <w:kern w:val="2"/>
            <w:szCs w:val="24"/>
            <w:lang w:eastAsia="sl-SI"/>
            <w14:ligatures w14:val="standardContextual"/>
          </w:rPr>
          <w:tab/>
        </w:r>
        <w:r w:rsidRPr="00752818">
          <w:rPr>
            <w:rStyle w:val="Hiperpovezava"/>
            <w:noProof/>
          </w:rPr>
          <w:t>SEZNAM PREDVIDENE LITERATURE IN VIROV</w:t>
        </w:r>
        <w:r>
          <w:rPr>
            <w:noProof/>
            <w:webHidden/>
          </w:rPr>
          <w:tab/>
        </w:r>
        <w:r>
          <w:rPr>
            <w:noProof/>
            <w:webHidden/>
          </w:rPr>
          <w:fldChar w:fldCharType="begin"/>
        </w:r>
        <w:r>
          <w:rPr>
            <w:noProof/>
            <w:webHidden/>
          </w:rPr>
          <w:instrText xml:space="preserve"> PAGEREF _Toc208432275 \h </w:instrText>
        </w:r>
        <w:r>
          <w:rPr>
            <w:noProof/>
            <w:webHidden/>
          </w:rPr>
        </w:r>
        <w:r>
          <w:rPr>
            <w:noProof/>
            <w:webHidden/>
          </w:rPr>
          <w:fldChar w:fldCharType="separate"/>
        </w:r>
        <w:r>
          <w:rPr>
            <w:noProof/>
            <w:webHidden/>
          </w:rPr>
          <w:t>10</w:t>
        </w:r>
        <w:r>
          <w:rPr>
            <w:noProof/>
            <w:webHidden/>
          </w:rPr>
          <w:fldChar w:fldCharType="end"/>
        </w:r>
      </w:hyperlink>
    </w:p>
    <w:p w14:paraId="7215596C" w14:textId="7E283BEE" w:rsidR="00EC1072" w:rsidRPr="00CD381D" w:rsidRDefault="007017C0" w:rsidP="00E87266">
      <w:pPr>
        <w:pStyle w:val="Kazalovsebine2"/>
        <w:tabs>
          <w:tab w:val="right" w:leader="dot" w:pos="9061"/>
        </w:tabs>
        <w:sectPr w:rsidR="00EC1072" w:rsidRPr="00CD381D" w:rsidSect="00DA00ED">
          <w:pgSz w:w="11906" w:h="16838"/>
          <w:pgMar w:top="1418" w:right="1134" w:bottom="1134" w:left="1134" w:header="709" w:footer="709" w:gutter="567"/>
          <w:cols w:space="708"/>
          <w:docGrid w:linePitch="360"/>
        </w:sectPr>
      </w:pPr>
      <w:r>
        <w:rPr>
          <w:sz w:val="28"/>
          <w:szCs w:val="28"/>
        </w:rPr>
        <w:fldChar w:fldCharType="end"/>
      </w:r>
    </w:p>
    <w:p w14:paraId="38148543" w14:textId="2F0DF235" w:rsidR="00E42EFA" w:rsidRDefault="004301AA" w:rsidP="00E42EFA">
      <w:pPr>
        <w:pStyle w:val="Naslov1"/>
      </w:pPr>
      <w:bookmarkStart w:id="0" w:name="_Toc208432257"/>
      <w:r>
        <w:lastRenderedPageBreak/>
        <w:t xml:space="preserve">PREDVIDEN </w:t>
      </w:r>
      <w:r w:rsidR="00830283">
        <w:t>DELOVNI NASLOV MAGISTRSKE NALOGE</w:t>
      </w:r>
      <w:bookmarkEnd w:id="0"/>
    </w:p>
    <w:p w14:paraId="5F2F97CC" w14:textId="77777777" w:rsidR="00986A96" w:rsidRDefault="00986A96" w:rsidP="00986A96"/>
    <w:p w14:paraId="370410F1" w14:textId="168B310F" w:rsidR="003D5B6A" w:rsidRPr="00C21E1D" w:rsidRDefault="003D5B6A" w:rsidP="00C21E1D">
      <w:pPr>
        <w:rPr>
          <w:b/>
        </w:rPr>
      </w:pPr>
      <w:bookmarkStart w:id="1" w:name="_Toc422916329"/>
      <w:r w:rsidRPr="00C21E1D">
        <w:rPr>
          <w:b/>
        </w:rPr>
        <w:t>Temo magistrske naloge lahko predlagate sami, glede na vaš lasten interes, lahko jo predlagate v dogovoru z organizacijo, podjetjem, kjer ste zaposleni, lahko pa izberete temo, ki jo predlaga visokošolski učitelj /razpisane teme v predmetu Magistrska naloga</w:t>
      </w:r>
      <w:r w:rsidR="00684383" w:rsidRPr="00C21E1D">
        <w:rPr>
          <w:b/>
        </w:rPr>
        <w:t>.</w:t>
      </w:r>
    </w:p>
    <w:bookmarkEnd w:id="1"/>
    <w:p w14:paraId="1D92DD3F" w14:textId="77777777" w:rsidR="00C21E1D" w:rsidRDefault="00C21E1D" w:rsidP="00C21E1D">
      <w:pPr>
        <w:rPr>
          <w:b/>
        </w:rPr>
      </w:pPr>
    </w:p>
    <w:p w14:paraId="24A4DDAA" w14:textId="2BC5584C" w:rsidR="003D5B6A" w:rsidRDefault="003D5B6A" w:rsidP="00C21E1D">
      <w:pPr>
        <w:rPr>
          <w:b/>
        </w:rPr>
      </w:pPr>
      <w:r w:rsidRPr="00C21E1D">
        <w:rPr>
          <w:b/>
        </w:rPr>
        <w:t>Pri odločitvi za temo bodite pozorni, da je povezana s študijskim programom, da je aktualna in da ni preširoko zastavljena.</w:t>
      </w:r>
    </w:p>
    <w:p w14:paraId="2C097CC9" w14:textId="77777777" w:rsidR="003D5B6A" w:rsidRPr="0093342D" w:rsidRDefault="003D5B6A" w:rsidP="0093342D"/>
    <w:p w14:paraId="3FC3883A" w14:textId="6A94B6CD" w:rsidR="007D320E" w:rsidRDefault="004301AA" w:rsidP="007D320E">
      <w:r>
        <w:t>Pri zapisu naslova upoštevajte dejstvo, da naslov ni predolg, da je razumljiv in da ne presega 110 znakov s presledki</w:t>
      </w:r>
      <w:r w:rsidR="00EA1195">
        <w:t>.</w:t>
      </w:r>
    </w:p>
    <w:p w14:paraId="2EA8DCC8" w14:textId="77777777" w:rsidR="004301AA" w:rsidRDefault="004301AA" w:rsidP="007D320E"/>
    <w:p w14:paraId="3BE307BD" w14:textId="7608EE05" w:rsidR="004301AA" w:rsidRDefault="004301AA" w:rsidP="004301AA">
      <w:pPr>
        <w:pStyle w:val="Naslov1"/>
      </w:pPr>
      <w:bookmarkStart w:id="2" w:name="_Toc208432258"/>
      <w:r>
        <w:t>KLJUČNE BESEDE</w:t>
      </w:r>
      <w:bookmarkEnd w:id="2"/>
    </w:p>
    <w:p w14:paraId="6FC3FCBE" w14:textId="77777777" w:rsidR="004301AA" w:rsidRDefault="004301AA" w:rsidP="007D320E"/>
    <w:p w14:paraId="2C52068F" w14:textId="072A3D0D" w:rsidR="004301AA" w:rsidRDefault="004301AA" w:rsidP="007D320E">
      <w:r>
        <w:t>Opredelite 3 do 5 ključnih besed</w:t>
      </w:r>
    </w:p>
    <w:p w14:paraId="050860BD" w14:textId="77777777" w:rsidR="004301AA" w:rsidRDefault="004301AA" w:rsidP="007D320E"/>
    <w:p w14:paraId="36F1D70D" w14:textId="4F542A33" w:rsidR="007D320E" w:rsidRDefault="0002281F" w:rsidP="007D320E">
      <w:pPr>
        <w:pStyle w:val="Naslov1"/>
      </w:pPr>
      <w:bookmarkStart w:id="3" w:name="_Toc44421641"/>
      <w:bookmarkStart w:id="4" w:name="_Toc44421693"/>
      <w:bookmarkStart w:id="5" w:name="_Toc44421729"/>
      <w:bookmarkStart w:id="6" w:name="_Toc208432259"/>
      <w:bookmarkEnd w:id="3"/>
      <w:bookmarkEnd w:id="4"/>
      <w:bookmarkEnd w:id="5"/>
      <w:r>
        <w:t xml:space="preserve">OPREDELITEV </w:t>
      </w:r>
      <w:r w:rsidR="004301AA">
        <w:t xml:space="preserve">RAZISKOVALNEGA </w:t>
      </w:r>
      <w:r>
        <w:t>PROBLEMA IN TEORETIČNIH IZHODIŠČ</w:t>
      </w:r>
      <w:bookmarkEnd w:id="6"/>
    </w:p>
    <w:p w14:paraId="76D3D1E8" w14:textId="77777777" w:rsidR="007D320E" w:rsidRDefault="007D320E" w:rsidP="00EC1072"/>
    <w:p w14:paraId="3728965C" w14:textId="10A8972E" w:rsidR="007D320E" w:rsidRPr="00A2554D" w:rsidRDefault="0002281F" w:rsidP="00C21E1D">
      <w:r w:rsidRPr="00A2554D">
        <w:t>V</w:t>
      </w:r>
      <w:r w:rsidR="004301AA">
        <w:t xml:space="preserve"> uvodnem delu te</w:t>
      </w:r>
      <w:r w:rsidRPr="00A2554D">
        <w:t xml:space="preserve"> točk</w:t>
      </w:r>
      <w:r w:rsidR="004301AA">
        <w:t>e</w:t>
      </w:r>
      <w:r w:rsidRPr="00A2554D">
        <w:t xml:space="preserve"> je pomembno, da opredelite</w:t>
      </w:r>
      <w:r w:rsidR="004301AA">
        <w:t xml:space="preserve"> raziskovalno področje in da pri tem navedbe podkrepite s primernimi znanstvenimi viri</w:t>
      </w:r>
      <w:r w:rsidRPr="00A2554D">
        <w:t>,</w:t>
      </w:r>
      <w:r w:rsidR="004301AA">
        <w:t xml:space="preserve"> ter tako pojasnite</w:t>
      </w:r>
      <w:r w:rsidRPr="00A2554D">
        <w:t xml:space="preserve"> na kaj se nanaša obravnavana tema.</w:t>
      </w:r>
    </w:p>
    <w:p w14:paraId="2B1D229C" w14:textId="77777777" w:rsidR="007D320E" w:rsidRDefault="007D320E" w:rsidP="00C21E1D"/>
    <w:p w14:paraId="4C855719" w14:textId="2EBC77D5" w:rsidR="004301AA" w:rsidRDefault="004301AA" w:rsidP="00C21E1D">
      <w:r>
        <w:t>Po opredelitvi področj</w:t>
      </w:r>
      <w:r w:rsidR="00EA1195">
        <w:t>a</w:t>
      </w:r>
      <w:r>
        <w:t xml:space="preserve"> </w:t>
      </w:r>
      <w:r w:rsidR="00155930">
        <w:t>morate po modelu lijaka (od splošnega k specifičnemu) opredeliti v tematiko zajete koncepte, ter pojasniti njihovo povezanost s področjem in tematiko raziskave. Vsebino morate podkrepiti s primernimi znanstvenimi viri.</w:t>
      </w:r>
    </w:p>
    <w:p w14:paraId="5F06257C" w14:textId="77777777" w:rsidR="00155930" w:rsidRDefault="00155930" w:rsidP="00C21E1D"/>
    <w:p w14:paraId="0ED5A1BE" w14:textId="5091A80C" w:rsidR="00155930" w:rsidRDefault="00155930" w:rsidP="00C21E1D">
      <w:r>
        <w:t>V zadnjem odstavku te točke morate zelo jasno opredeliti problem, ki izhaja iz vaše raziskave.</w:t>
      </w:r>
    </w:p>
    <w:p w14:paraId="5EE523AD" w14:textId="77777777" w:rsidR="00155930" w:rsidRDefault="00155930" w:rsidP="00C21E1D"/>
    <w:p w14:paraId="036A4E1D" w14:textId="0F4E0218" w:rsidR="00155930" w:rsidRDefault="00155930" w:rsidP="00C21E1D">
      <w:r>
        <w:t>Obseg vsebine te točke je v obrazcu za oddajo dispozicije omejen na obseg med 3.000 in 4.000 znakov s presledki, kar pomeni, da se morate osredotočiti na najbolj bistveno. Obraze</w:t>
      </w:r>
      <w:r w:rsidR="00EA1195">
        <w:t>c,</w:t>
      </w:r>
      <w:r>
        <w:t xml:space="preserve"> v katerega boste morali prenesti besedilo</w:t>
      </w:r>
      <w:r w:rsidR="00EA1195">
        <w:t>,</w:t>
      </w:r>
      <w:r>
        <w:t xml:space="preserve"> je zaklenjen in vam ne dovoljuje vpisa večjega števila znakov. Odklenjenih obrazcev ob oddaji dispozicije v potrditev komisija ne bo pregledovala in bodo zavrnjene v popravek, saj je cilj poenotenje obseg</w:t>
      </w:r>
      <w:r w:rsidR="00EA1195">
        <w:t>a</w:t>
      </w:r>
      <w:r>
        <w:t>, strukture in priprave vsebine dispozicije.</w:t>
      </w:r>
    </w:p>
    <w:p w14:paraId="1646E3FD" w14:textId="77777777" w:rsidR="004301AA" w:rsidRDefault="004301AA" w:rsidP="00C21E1D"/>
    <w:p w14:paraId="10D364C0" w14:textId="77777777" w:rsidR="00155930" w:rsidRPr="00A2554D" w:rsidRDefault="00155930" w:rsidP="00C21E1D"/>
    <w:p w14:paraId="3DBA2AE6" w14:textId="77777777" w:rsidR="00155930" w:rsidRDefault="00155930">
      <w:pPr>
        <w:jc w:val="left"/>
        <w:rPr>
          <w:b/>
          <w:bCs/>
          <w:color w:val="000000"/>
          <w:sz w:val="28"/>
          <w:szCs w:val="28"/>
        </w:rPr>
      </w:pPr>
      <w:r>
        <w:br w:type="page"/>
      </w:r>
    </w:p>
    <w:p w14:paraId="126C35E3" w14:textId="5D7A477C" w:rsidR="007D320E" w:rsidRDefault="00A2554D" w:rsidP="007D320E">
      <w:pPr>
        <w:pStyle w:val="Naslov1"/>
      </w:pPr>
      <w:bookmarkStart w:id="7" w:name="_Toc208432260"/>
      <w:bookmarkStart w:id="8" w:name="_Toc208432261"/>
      <w:bookmarkStart w:id="9" w:name="_Toc208432262"/>
      <w:bookmarkStart w:id="10" w:name="_Toc208432263"/>
      <w:bookmarkStart w:id="11" w:name="_Toc208432264"/>
      <w:bookmarkStart w:id="12" w:name="_Toc208432265"/>
      <w:bookmarkStart w:id="13" w:name="_Toc208432266"/>
      <w:bookmarkStart w:id="14" w:name="_Toc208432267"/>
      <w:bookmarkStart w:id="15" w:name="_Toc208432268"/>
      <w:bookmarkStart w:id="16" w:name="_Toc208432269"/>
      <w:bookmarkStart w:id="17" w:name="_Toc208432270"/>
      <w:bookmarkEnd w:id="7"/>
      <w:bookmarkEnd w:id="8"/>
      <w:bookmarkEnd w:id="9"/>
      <w:bookmarkEnd w:id="10"/>
      <w:bookmarkEnd w:id="11"/>
      <w:bookmarkEnd w:id="12"/>
      <w:bookmarkEnd w:id="13"/>
      <w:bookmarkEnd w:id="14"/>
      <w:bookmarkEnd w:id="15"/>
      <w:bookmarkEnd w:id="16"/>
      <w:r>
        <w:lastRenderedPageBreak/>
        <w:t>NAMEN IN CILJI MAGISTRSKE NALOGE</w:t>
      </w:r>
      <w:bookmarkEnd w:id="17"/>
      <w:r w:rsidR="007D320E">
        <w:t xml:space="preserve"> </w:t>
      </w:r>
    </w:p>
    <w:p w14:paraId="5C5BFE56" w14:textId="77777777" w:rsidR="007D320E" w:rsidRDefault="007D320E" w:rsidP="007D320E"/>
    <w:p w14:paraId="437438AC" w14:textId="4662D52E" w:rsidR="009D1862" w:rsidRDefault="009D1862" w:rsidP="007D320E">
      <w:r>
        <w:rPr>
          <w:rStyle w:val="normaltextrun"/>
          <w:color w:val="000000"/>
          <w:shd w:val="clear" w:color="auto" w:fill="FFFFFF"/>
        </w:rPr>
        <w:t>Namen magistrske naloge je tesno povezan z utemeljitvijo relevantnosti raziskovalnega problema.</w:t>
      </w:r>
      <w:r w:rsidR="00155930">
        <w:rPr>
          <w:rStyle w:val="normaltextrun"/>
          <w:color w:val="000000"/>
          <w:shd w:val="clear" w:color="auto" w:fill="FFFFFF"/>
        </w:rPr>
        <w:t xml:space="preserve"> </w:t>
      </w:r>
      <w:r>
        <w:rPr>
          <w:rStyle w:val="normaltextrun"/>
          <w:color w:val="000000"/>
          <w:shd w:val="clear" w:color="auto" w:fill="FFFFFF"/>
        </w:rPr>
        <w:t>Ko opredeljujete namen</w:t>
      </w:r>
      <w:r w:rsidR="00155930">
        <w:rPr>
          <w:rStyle w:val="normaltextrun"/>
          <w:color w:val="000000"/>
          <w:shd w:val="clear" w:color="auto" w:fill="FFFFFF"/>
        </w:rPr>
        <w:t xml:space="preserve"> </w:t>
      </w:r>
      <w:r>
        <w:rPr>
          <w:rStyle w:val="normaltextrun"/>
          <w:color w:val="000000"/>
          <w:shd w:val="clear" w:color="auto" w:fill="FFFFFF"/>
        </w:rPr>
        <w:t>magistrske naloge, morate odgovoriti na vprašanje,</w:t>
      </w:r>
      <w:r w:rsidR="00155930">
        <w:rPr>
          <w:rStyle w:val="normaltextrun"/>
          <w:color w:val="000000"/>
          <w:shd w:val="clear" w:color="auto" w:fill="FFFFFF"/>
        </w:rPr>
        <w:t xml:space="preserve"> </w:t>
      </w:r>
      <w:r w:rsidRPr="008F0133">
        <w:rPr>
          <w:rStyle w:val="normaltextrun"/>
          <w:bCs/>
          <w:color w:val="000000"/>
          <w:shd w:val="clear" w:color="auto" w:fill="FFFFFF"/>
        </w:rPr>
        <w:t>ZAKAJ</w:t>
      </w:r>
      <w:r w:rsidR="00155930">
        <w:rPr>
          <w:rStyle w:val="normaltextrun"/>
          <w:bCs/>
          <w:color w:val="000000"/>
          <w:shd w:val="clear" w:color="auto" w:fill="FFFFFF"/>
        </w:rPr>
        <w:t xml:space="preserve"> </w:t>
      </w:r>
      <w:r w:rsidRPr="008F0133">
        <w:rPr>
          <w:rStyle w:val="normaltextrun"/>
          <w:bCs/>
          <w:color w:val="000000"/>
          <w:shd w:val="clear" w:color="auto" w:fill="FFFFFF"/>
        </w:rPr>
        <w:t>obravnavate</w:t>
      </w:r>
      <w:r w:rsidR="00155930">
        <w:rPr>
          <w:rStyle w:val="normaltextrun"/>
          <w:bCs/>
          <w:color w:val="000000"/>
          <w:shd w:val="clear" w:color="auto" w:fill="FFFFFF"/>
        </w:rPr>
        <w:t xml:space="preserve"> </w:t>
      </w:r>
      <w:r w:rsidRPr="008F0133">
        <w:rPr>
          <w:rStyle w:val="normaltextrun"/>
          <w:bCs/>
          <w:color w:val="000000"/>
          <w:shd w:val="clear" w:color="auto" w:fill="FFFFFF"/>
        </w:rPr>
        <w:t>izbrani raziskovalni</w:t>
      </w:r>
      <w:r w:rsidR="00155930">
        <w:rPr>
          <w:rStyle w:val="normaltextrun"/>
          <w:bCs/>
          <w:color w:val="000000"/>
          <w:shd w:val="clear" w:color="auto" w:fill="FFFFFF"/>
        </w:rPr>
        <w:t xml:space="preserve"> </w:t>
      </w:r>
      <w:r w:rsidRPr="008F0133">
        <w:rPr>
          <w:rStyle w:val="normaltextrun"/>
          <w:bCs/>
          <w:color w:val="000000"/>
          <w:shd w:val="clear" w:color="auto" w:fill="FFFFFF"/>
        </w:rPr>
        <w:t>problem</w:t>
      </w:r>
      <w:r>
        <w:rPr>
          <w:rStyle w:val="normaltextrun"/>
          <w:color w:val="000000"/>
          <w:shd w:val="clear" w:color="auto" w:fill="FFFFFF"/>
        </w:rPr>
        <w:t>.</w:t>
      </w:r>
    </w:p>
    <w:p w14:paraId="74123958" w14:textId="77777777" w:rsidR="009D1862" w:rsidRDefault="009D1862" w:rsidP="007D320E"/>
    <w:p w14:paraId="7646896D" w14:textId="07F43806" w:rsidR="00081478" w:rsidRDefault="00081478" w:rsidP="007D320E">
      <w:r>
        <w:t xml:space="preserve">Namen magistrske naloge je preveriti pomembnost predlagane teme, kar ste definirali v točki </w:t>
      </w:r>
      <w:r w:rsidR="00155930">
        <w:t>3</w:t>
      </w:r>
      <w:r>
        <w:t>. Namen opišite na jasen način, hkrati na zadostni strokovni ravni, da je možno enostavno razumeti, kaj je tematika in dodana vrednost magistrske naloge.</w:t>
      </w:r>
    </w:p>
    <w:p w14:paraId="4288B570" w14:textId="77777777" w:rsidR="00081478" w:rsidRDefault="00081478" w:rsidP="007D320E"/>
    <w:p w14:paraId="2ED168AC" w14:textId="3F15F853" w:rsidR="00155930" w:rsidRDefault="00155930" w:rsidP="007D320E">
      <w:r>
        <w:t>Praviloma je namen zapisan kratko in jedrnato v enem smiselnem stavku, kar omogoča lažje razumevanje zakaj boste pripravili raziskavo.</w:t>
      </w:r>
    </w:p>
    <w:p w14:paraId="7F436D24" w14:textId="0AE37885" w:rsidR="00A2554D" w:rsidRPr="001B4379" w:rsidRDefault="00A2554D" w:rsidP="007D320E"/>
    <w:p w14:paraId="5A40AB23" w14:textId="4400E2B9" w:rsidR="008F0133" w:rsidRDefault="008F0133" w:rsidP="00EC1072">
      <w:pPr>
        <w:rPr>
          <w:rStyle w:val="normaltextrun"/>
          <w:bCs/>
          <w:color w:val="000000"/>
          <w:shd w:val="clear" w:color="auto" w:fill="FFFFFF"/>
        </w:rPr>
      </w:pPr>
      <w:r>
        <w:rPr>
          <w:rStyle w:val="normaltextrun"/>
          <w:color w:val="000000"/>
          <w:shd w:val="clear" w:color="auto" w:fill="FFFFFF"/>
        </w:rPr>
        <w:t xml:space="preserve">Pri </w:t>
      </w:r>
      <w:r w:rsidRPr="008F0133">
        <w:rPr>
          <w:rStyle w:val="normaltextrun"/>
          <w:color w:val="000000"/>
          <w:shd w:val="clear" w:color="auto" w:fill="FFFFFF"/>
        </w:rPr>
        <w:t>postavljanju</w:t>
      </w:r>
      <w:r w:rsidR="00155930">
        <w:rPr>
          <w:rStyle w:val="normaltextrun"/>
          <w:color w:val="000000"/>
          <w:shd w:val="clear" w:color="auto" w:fill="FFFFFF"/>
        </w:rPr>
        <w:t xml:space="preserve"> </w:t>
      </w:r>
      <w:r w:rsidRPr="008F0133">
        <w:rPr>
          <w:rStyle w:val="normaltextrun"/>
          <w:bCs/>
          <w:color w:val="000000"/>
          <w:shd w:val="clear" w:color="auto" w:fill="FFFFFF"/>
        </w:rPr>
        <w:t>ciljev magistrske naloge</w:t>
      </w:r>
      <w:r w:rsidR="00155930">
        <w:rPr>
          <w:rStyle w:val="normaltextrun"/>
          <w:bCs/>
          <w:color w:val="000000"/>
          <w:shd w:val="clear" w:color="auto" w:fill="FFFFFF"/>
        </w:rPr>
        <w:t xml:space="preserve"> </w:t>
      </w:r>
      <w:r w:rsidR="00155930">
        <w:rPr>
          <w:rStyle w:val="normaltextrun"/>
          <w:color w:val="000000"/>
          <w:shd w:val="clear" w:color="auto" w:fill="FFFFFF"/>
        </w:rPr>
        <w:t>je potrebno</w:t>
      </w:r>
      <w:r w:rsidRPr="008F0133">
        <w:rPr>
          <w:rStyle w:val="normaltextrun"/>
          <w:color w:val="000000"/>
          <w:shd w:val="clear" w:color="auto" w:fill="FFFFFF"/>
        </w:rPr>
        <w:t xml:space="preserve"> opredelit</w:t>
      </w:r>
      <w:r w:rsidR="00C4726A">
        <w:rPr>
          <w:rStyle w:val="normaltextrun"/>
          <w:color w:val="000000"/>
          <w:shd w:val="clear" w:color="auto" w:fill="FFFFFF"/>
        </w:rPr>
        <w:t>i</w:t>
      </w:r>
      <w:r w:rsidRPr="008F0133">
        <w:rPr>
          <w:rStyle w:val="normaltextrun"/>
          <w:color w:val="000000"/>
          <w:shd w:val="clear" w:color="auto" w:fill="FFFFFF"/>
        </w:rPr>
        <w:t xml:space="preserve">, </w:t>
      </w:r>
      <w:r w:rsidR="0055388C">
        <w:rPr>
          <w:rStyle w:val="normaltextrun"/>
          <w:color w:val="000000"/>
          <w:shd w:val="clear" w:color="auto" w:fill="FFFFFF"/>
        </w:rPr>
        <w:t>KAJ</w:t>
      </w:r>
      <w:r w:rsidRPr="008F0133">
        <w:rPr>
          <w:rStyle w:val="normaltextrun"/>
          <w:color w:val="000000"/>
          <w:shd w:val="clear" w:color="auto" w:fill="FFFFFF"/>
        </w:rPr>
        <w:t xml:space="preserve"> boste skušali z raziskavo</w:t>
      </w:r>
      <w:r w:rsidR="00155930">
        <w:rPr>
          <w:rStyle w:val="normaltextrun"/>
          <w:color w:val="000000"/>
          <w:shd w:val="clear" w:color="auto" w:fill="FFFFFF"/>
        </w:rPr>
        <w:t xml:space="preserve"> </w:t>
      </w:r>
      <w:r w:rsidRPr="008F0133">
        <w:rPr>
          <w:rStyle w:val="normaltextrun"/>
          <w:color w:val="000000"/>
          <w:shd w:val="clear" w:color="auto" w:fill="FFFFFF"/>
        </w:rPr>
        <w:t>doseči</w:t>
      </w:r>
      <w:r w:rsidR="00155930">
        <w:rPr>
          <w:rStyle w:val="normaltextrun"/>
          <w:color w:val="000000"/>
          <w:shd w:val="clear" w:color="auto" w:fill="FFFFFF"/>
        </w:rPr>
        <w:t>, t</w:t>
      </w:r>
      <w:r w:rsidRPr="008F0133">
        <w:rPr>
          <w:rStyle w:val="normaltextrun"/>
          <w:color w:val="000000"/>
          <w:shd w:val="clear" w:color="auto" w:fill="FFFFFF"/>
        </w:rPr>
        <w:t>orej</w:t>
      </w:r>
      <w:r w:rsidR="00155930">
        <w:rPr>
          <w:rStyle w:val="normaltextrun"/>
          <w:color w:val="000000"/>
          <w:shd w:val="clear" w:color="auto" w:fill="FFFFFF"/>
        </w:rPr>
        <w:t xml:space="preserve"> </w:t>
      </w:r>
      <w:r w:rsidRPr="008F0133">
        <w:rPr>
          <w:rStyle w:val="normaltextrun"/>
          <w:bCs/>
          <w:color w:val="000000"/>
          <w:shd w:val="clear" w:color="auto" w:fill="FFFFFF"/>
        </w:rPr>
        <w:t>kaj bo rezultat vaše</w:t>
      </w:r>
      <w:r w:rsidR="00155930">
        <w:rPr>
          <w:rStyle w:val="normaltextrun"/>
          <w:bCs/>
          <w:color w:val="000000"/>
          <w:shd w:val="clear" w:color="auto" w:fill="FFFFFF"/>
        </w:rPr>
        <w:t xml:space="preserve"> </w:t>
      </w:r>
      <w:r>
        <w:rPr>
          <w:rStyle w:val="normaltextrun"/>
          <w:bCs/>
          <w:color w:val="000000"/>
          <w:shd w:val="clear" w:color="auto" w:fill="FFFFFF"/>
        </w:rPr>
        <w:t>magistrske naloge.</w:t>
      </w:r>
    </w:p>
    <w:p w14:paraId="5D0052E3" w14:textId="77777777" w:rsidR="008F0133" w:rsidRDefault="008F0133" w:rsidP="00EC1072">
      <w:pPr>
        <w:rPr>
          <w:rStyle w:val="normaltextrun"/>
          <w:bCs/>
          <w:color w:val="000000"/>
          <w:shd w:val="clear" w:color="auto" w:fill="FFFFFF"/>
        </w:rPr>
      </w:pPr>
    </w:p>
    <w:p w14:paraId="376644A5" w14:textId="77777777" w:rsidR="00155930" w:rsidRDefault="00081478" w:rsidP="00EC1072">
      <w:r w:rsidRPr="008F0133">
        <w:t xml:space="preserve">Cilji magistrske naloge se </w:t>
      </w:r>
      <w:r w:rsidR="00155930">
        <w:t>zapišejo po principu lijaka (od splošnega k specifičnemu), kar pomeni, da najprej zapišete cilje povezane s teoretičnim delom in nato še cilje raziskovalnega dela. Za jasen in fokusiran zapis je dovolj opredeliti med 6 in 7 ciljev naloge.</w:t>
      </w:r>
    </w:p>
    <w:p w14:paraId="79477A23" w14:textId="77777777" w:rsidR="00155930" w:rsidRDefault="00155930" w:rsidP="00EC1072"/>
    <w:p w14:paraId="0AF04B8C" w14:textId="77777777" w:rsidR="00155930" w:rsidRDefault="00155930" w:rsidP="00EC1072">
      <w:r>
        <w:t>Cilje se zapiše s pomočjo vrstičnih oznak.</w:t>
      </w:r>
    </w:p>
    <w:p w14:paraId="3211F480" w14:textId="77777777" w:rsidR="00155930" w:rsidRDefault="00155930" w:rsidP="00EC1072"/>
    <w:p w14:paraId="58EEA3C2" w14:textId="3C978C57" w:rsidR="00155930" w:rsidRDefault="00155930" w:rsidP="00EC1072">
      <w:r>
        <w:t>V obrazcu za oddajo dispozicije je vsebine te točke (za opredelitev namena in zapis ciljev) dovoljen obseg besedila med 1.000 in 2.000 znakov s presledki.</w:t>
      </w:r>
    </w:p>
    <w:p w14:paraId="7590D4EB" w14:textId="77777777" w:rsidR="00FD2291" w:rsidRDefault="00FD2291" w:rsidP="00EC1072"/>
    <w:p w14:paraId="17CED9DA" w14:textId="480AD0E7" w:rsidR="00FD2291" w:rsidRDefault="00FD2291" w:rsidP="00FD2291">
      <w:pPr>
        <w:pStyle w:val="Naslov1"/>
      </w:pPr>
      <w:bookmarkStart w:id="18" w:name="_Toc208432271"/>
      <w:r w:rsidRPr="00FD2291">
        <w:t>HIPOTEZE IN/ALI RAZISKOVALNA VPRAŠANJA, PREDPOSTAVKE IN OMEJITVE RAZISKAVE</w:t>
      </w:r>
      <w:bookmarkEnd w:id="18"/>
      <w:r>
        <w:t xml:space="preserve"> </w:t>
      </w:r>
    </w:p>
    <w:p w14:paraId="15031DED" w14:textId="77777777" w:rsidR="00FD2291" w:rsidRDefault="00FD2291" w:rsidP="00EC1072"/>
    <w:p w14:paraId="3E65A99F" w14:textId="28A0029B" w:rsidR="00FD2291" w:rsidRDefault="00FD2291" w:rsidP="00FD2291">
      <w:r>
        <w:t xml:space="preserve">V primeru izbire kvalitativnega raziskovanja boste morali oblikovati in zapisati raziskovalna vprašanja, ki jih zapišete s pomočjo vrstičnih oznak. Pri zapisu se omejite na njihovo število, saj je praviloma od 4 do 6 raziskovalnih vprašanj, ki so premišljeno zastavljena dovolj za izvedbo primerne raziskave in dovolj podrobno obravnavo teme. </w:t>
      </w:r>
    </w:p>
    <w:p w14:paraId="5D28FD9F" w14:textId="77777777" w:rsidR="00FD2291" w:rsidRDefault="00FD2291" w:rsidP="00FD2291"/>
    <w:p w14:paraId="13B20868" w14:textId="4C42D373" w:rsidR="00FD2291" w:rsidRDefault="00FD2291" w:rsidP="00FD2291">
      <w:r>
        <w:t>V primeru, ko izberete kvantitativni pristop raziskovanja, lahko najprej opredelite glavno raziskovalno vprašanje, ni pa nujno. Za kvantitativno raziskovanje morate zapisati primerne hipoteze, ki se navezujejo na področje raziskave in opredeljujejo povezanost posameznih v vsebini opredeljenih konceptov, ki jih zapišete s pomočjo vrstičnih oznak. Tudi za zapis hipotez imejte v mislih, da naj bodo ciljno usmerjene in da se omejite pri njihovem številu, ker je prav tako praviloma 4 do 6 hipotez, ki so premišljeno zastavljene dovolj za izvedbo primerne raziskave in dovolj podrobno obravnavo teme.</w:t>
      </w:r>
    </w:p>
    <w:p w14:paraId="2FF92FD6" w14:textId="77777777" w:rsidR="00FD2291" w:rsidRDefault="00FD2291" w:rsidP="00FD2291"/>
    <w:p w14:paraId="79D57D5C" w14:textId="77777777" w:rsidR="00FD2291" w:rsidRDefault="00FD2291" w:rsidP="00FD2291">
      <w:r>
        <w:t>Nato brez naslovne podtočke zapišete predpostavke vaše raziskave in sicer vaše predpostavke nanizate s pomočjo vrstičnih oznak.</w:t>
      </w:r>
    </w:p>
    <w:p w14:paraId="3E221237" w14:textId="77777777" w:rsidR="00FD2291" w:rsidRDefault="00FD2291" w:rsidP="00FD2291"/>
    <w:p w14:paraId="5A323274" w14:textId="4AECB917" w:rsidR="00FD2291" w:rsidRDefault="00FD2291" w:rsidP="00FD2291">
      <w:r>
        <w:t>Po enakem principu v nadaljevanju prav tako brez naslovne podtočke zapišete predvidene omejitve vaše raziskave in jih nanizate s pomočjo vrstičnih oznak.</w:t>
      </w:r>
    </w:p>
    <w:p w14:paraId="692ED800" w14:textId="77777777" w:rsidR="00FD2291" w:rsidRDefault="00FD2291" w:rsidP="00FD2291"/>
    <w:p w14:paraId="30CC223F" w14:textId="401F90EF" w:rsidR="00FD2291" w:rsidRDefault="00FD2291" w:rsidP="00FD2291">
      <w:r>
        <w:t>Pri zapisu vsebine te točke se v obrazcu za oddajo dispozicije omejeni na obseg med 1.000 in 2.000 znakov s presledki, kar pomeni, da se morate osredotočiti na najbolj bistvene vsebine.</w:t>
      </w:r>
    </w:p>
    <w:p w14:paraId="4D5F9822" w14:textId="77777777" w:rsidR="00FD2291" w:rsidRDefault="00FD2291" w:rsidP="00EC1072"/>
    <w:p w14:paraId="3BFE119A" w14:textId="55A80F32" w:rsidR="008B17F8" w:rsidRDefault="00755DB7" w:rsidP="008B17F8">
      <w:pPr>
        <w:pStyle w:val="Naslov1"/>
      </w:pPr>
      <w:bookmarkStart w:id="19" w:name="_Toc208432272"/>
      <w:r w:rsidRPr="00755DB7">
        <w:t>RAZISKOVALNI NAČRT - RAZISKOVALNE METODE ZBIRANJA IN OBDELAVE PODATKOV</w:t>
      </w:r>
      <w:bookmarkEnd w:id="19"/>
      <w:r w:rsidR="008B17F8">
        <w:t xml:space="preserve"> </w:t>
      </w:r>
    </w:p>
    <w:p w14:paraId="1CF619E3" w14:textId="77777777" w:rsidR="008B17F8" w:rsidRDefault="008B17F8" w:rsidP="008B17F8"/>
    <w:p w14:paraId="2F74B889" w14:textId="0B86F0FF" w:rsidR="00690472" w:rsidRDefault="005130B0" w:rsidP="00F84242">
      <w:r>
        <w:t>V tej točki opredeli</w:t>
      </w:r>
      <w:r w:rsidR="00755DB7">
        <w:t>te</w:t>
      </w:r>
      <w:r>
        <w:t xml:space="preserve"> strategijo</w:t>
      </w:r>
      <w:r w:rsidR="004334CD">
        <w:t xml:space="preserve"> raziskovanja</w:t>
      </w:r>
      <w:r w:rsidRPr="005130B0">
        <w:t xml:space="preserve">, raziskovalne metode in tehnike, </w:t>
      </w:r>
      <w:r w:rsidR="004334CD">
        <w:t>populacijo</w:t>
      </w:r>
      <w:r w:rsidRPr="005130B0">
        <w:t>, vzorec in vzorčenje</w:t>
      </w:r>
      <w:r w:rsidR="004334CD">
        <w:t>, merske</w:t>
      </w:r>
      <w:r w:rsidRPr="005130B0">
        <w:t xml:space="preserve"> instrument</w:t>
      </w:r>
      <w:r w:rsidR="004334CD">
        <w:t>e</w:t>
      </w:r>
      <w:r w:rsidRPr="005130B0">
        <w:t>, postopek izvedbe empirične raziskave</w:t>
      </w:r>
      <w:r w:rsidR="00862B9A">
        <w:t>.</w:t>
      </w:r>
    </w:p>
    <w:p w14:paraId="60CA9EB0" w14:textId="332C2F0F" w:rsidR="00862B9A" w:rsidRDefault="00862B9A" w:rsidP="00F84242"/>
    <w:p w14:paraId="41161B81" w14:textId="49F84053" w:rsidR="00A855E7" w:rsidRDefault="00A855E7" w:rsidP="00F84242">
      <w:r>
        <w:t>Pojasnite, na kakšen način boste zbrali ustrezno literaturo in vire – kako boste konstruirali teoretični del magistrske naloge.</w:t>
      </w:r>
    </w:p>
    <w:p w14:paraId="36577E32" w14:textId="77777777" w:rsidR="00862B9A" w:rsidRPr="00F84242" w:rsidRDefault="00862B9A" w:rsidP="00F84242"/>
    <w:p w14:paraId="0E015983" w14:textId="06D887B9" w:rsidR="0058139E" w:rsidRDefault="0058139E" w:rsidP="0058139E">
      <w:r>
        <w:t>Opredelite kakšno vrsto primarne raziskave boste izvedli (kvalitativno, kvantitativno, kombinacijo obeh)</w:t>
      </w:r>
      <w:r w:rsidR="00755DB7">
        <w:t>, ter a</w:t>
      </w:r>
      <w:r>
        <w:t>li bo vaša raziskava sekundarne narave (delo z že objavljenimi podatki)?</w:t>
      </w:r>
    </w:p>
    <w:p w14:paraId="0764D15F" w14:textId="22AA3BCB" w:rsidR="00C54973" w:rsidRDefault="00C54973" w:rsidP="000F1A81"/>
    <w:p w14:paraId="0AFB7D37" w14:textId="464F598F" w:rsidR="006C7F8B" w:rsidRDefault="001E2316" w:rsidP="000F1A81">
      <w:r>
        <w:t>Podrobneje predstavite</w:t>
      </w:r>
      <w:r w:rsidR="006C7F8B">
        <w:t xml:space="preserve"> načrtovane raziskovalne metode in tehnike</w:t>
      </w:r>
      <w:r w:rsidR="00A855E7">
        <w:t>, ki jih boste uporabili v empiričnem delu magistrske naloge</w:t>
      </w:r>
      <w:r>
        <w:t>. Opredeliti morate</w:t>
      </w:r>
      <w:r w:rsidR="006C7F8B">
        <w:t xml:space="preserve"> raziskovalne metode, s katerimi boste dosegli namen oziroma cilje, ki ste jih opredelili</w:t>
      </w:r>
      <w:r w:rsidR="00755DB7">
        <w:t>,</w:t>
      </w:r>
      <w:r w:rsidR="006C7F8B">
        <w:t xml:space="preserve"> </w:t>
      </w:r>
      <w:r w:rsidR="00755DB7">
        <w:t>zastavljenimi</w:t>
      </w:r>
      <w:r w:rsidR="006C7F8B">
        <w:t xml:space="preserve"> raziskovaln</w:t>
      </w:r>
      <w:r w:rsidR="00755DB7">
        <w:t>imi</w:t>
      </w:r>
      <w:r w:rsidR="006C7F8B">
        <w:t xml:space="preserve"> vprašanj</w:t>
      </w:r>
      <w:r w:rsidR="00755DB7">
        <w:t>i oz. hipotezami</w:t>
      </w:r>
      <w:r>
        <w:t xml:space="preserve"> </w:t>
      </w:r>
      <w:r w:rsidR="0058139E">
        <w:t>(npr. anketiranje, intervjuvanje, opazovanje, merjenje). Lahko kombinirate več metod.</w:t>
      </w:r>
    </w:p>
    <w:p w14:paraId="59A6BEBD" w14:textId="64817BFC" w:rsidR="001E2316" w:rsidRDefault="001E2316" w:rsidP="000F1A81"/>
    <w:p w14:paraId="17D2AEA0" w14:textId="0775879B" w:rsidR="0058139E" w:rsidRDefault="0058139E" w:rsidP="008F0133">
      <w:pPr>
        <w:rPr>
          <w:rStyle w:val="normaltextrun"/>
          <w:color w:val="000000"/>
          <w:shd w:val="clear" w:color="auto" w:fill="FFFFFF"/>
        </w:rPr>
      </w:pPr>
      <w:r>
        <w:rPr>
          <w:rStyle w:val="normaltextrun"/>
          <w:color w:val="000000"/>
          <w:shd w:val="clear" w:color="auto" w:fill="FFFFFF"/>
        </w:rPr>
        <w:t>Opredelite izbrana orodja/ instrumente</w:t>
      </w:r>
      <w:r w:rsidR="00755DB7">
        <w:rPr>
          <w:rStyle w:val="normaltextrun"/>
          <w:color w:val="000000"/>
          <w:shd w:val="clear" w:color="auto" w:fill="FFFFFF"/>
        </w:rPr>
        <w:t xml:space="preserve"> </w:t>
      </w:r>
      <w:r>
        <w:rPr>
          <w:rStyle w:val="normaltextrun"/>
          <w:color w:val="000000"/>
          <w:shd w:val="clear" w:color="auto" w:fill="FFFFFF"/>
        </w:rPr>
        <w:t>zbiranja</w:t>
      </w:r>
      <w:r w:rsidR="00755DB7">
        <w:rPr>
          <w:rStyle w:val="normaltextrun"/>
          <w:color w:val="000000"/>
          <w:shd w:val="clear" w:color="auto" w:fill="FFFFFF"/>
        </w:rPr>
        <w:t xml:space="preserve"> </w:t>
      </w:r>
      <w:r>
        <w:rPr>
          <w:rStyle w:val="normaltextrun"/>
          <w:color w:val="000000"/>
          <w:shd w:val="clear" w:color="auto" w:fill="FFFFFF"/>
        </w:rPr>
        <w:t>primarnih</w:t>
      </w:r>
      <w:r w:rsidR="00755DB7">
        <w:rPr>
          <w:rStyle w:val="normaltextrun"/>
          <w:color w:val="000000"/>
          <w:shd w:val="clear" w:color="auto" w:fill="FFFFFF"/>
        </w:rPr>
        <w:t xml:space="preserve"> </w:t>
      </w:r>
      <w:r>
        <w:rPr>
          <w:rStyle w:val="normaltextrun"/>
          <w:color w:val="000000"/>
          <w:shd w:val="clear" w:color="auto" w:fill="FFFFFF"/>
        </w:rPr>
        <w:t>podatkov (uporaba standardiziranih vprašalnikov, testov,</w:t>
      </w:r>
      <w:r w:rsidR="00755DB7">
        <w:rPr>
          <w:rStyle w:val="normaltextrun"/>
          <w:color w:val="000000"/>
          <w:shd w:val="clear" w:color="auto" w:fill="FFFFFF"/>
        </w:rPr>
        <w:t xml:space="preserve"> </w:t>
      </w:r>
      <w:r>
        <w:rPr>
          <w:rStyle w:val="normaltextrun"/>
          <w:color w:val="000000"/>
          <w:shd w:val="clear" w:color="auto" w:fill="FFFFFF"/>
        </w:rPr>
        <w:t>ocenjevalnih lestvic, sklopi vprašanj za kvalitativni intervju, predvidena ocenjevalna lestvica – npr. Likertova skala).</w:t>
      </w:r>
    </w:p>
    <w:p w14:paraId="543CF020" w14:textId="77777777" w:rsidR="0058139E" w:rsidRDefault="0058139E" w:rsidP="008F0133"/>
    <w:p w14:paraId="1139583C" w14:textId="70C35104" w:rsidR="001E2316" w:rsidRDefault="001E2316" w:rsidP="000F1A81">
      <w:r>
        <w:t>Opredelite ciljno populacijo raziskave (npr. manjša podjetja v Sloveniji, mladi brezposelni v Sloveniji, management v velikih slovenskih podjetjih ipd.). Pojasnite, na kakšen način boste izbrali vzorec raziskave ter zapišite, koliko ustreznih odgovorov pričakujete za analizo, če boste izvedli raziskavo s tehniko anketiranja (npr. spletna anketa s pomočjo uporabe orodja 1ka.si)</w:t>
      </w:r>
      <w:r w:rsidR="00A855E7">
        <w:t xml:space="preserve"> ali pa, če boste izvedli raziskavo s pomočjo osebnih intervjujev, koliko intervjuvancev boste anketirali.</w:t>
      </w:r>
      <w:r w:rsidR="00044D08">
        <w:t xml:space="preserve"> </w:t>
      </w:r>
    </w:p>
    <w:p w14:paraId="6BDDF4D3" w14:textId="5B57888E" w:rsidR="001E2316" w:rsidRDefault="001E2316" w:rsidP="000F1A81"/>
    <w:p w14:paraId="481E8574" w14:textId="06387EA4" w:rsidR="00964D8D" w:rsidRDefault="00964D8D" w:rsidP="000F1A81">
      <w:r>
        <w:t>Natančno opišite postopek izvedbe empirične raziskave oz. pridobivanja empiričnih podatkov.</w:t>
      </w:r>
    </w:p>
    <w:p w14:paraId="405F209C" w14:textId="77777777" w:rsidR="00964D8D" w:rsidRDefault="00964D8D" w:rsidP="000F1A81"/>
    <w:p w14:paraId="53473DD8" w14:textId="6A7492CD" w:rsidR="00755DB7" w:rsidRDefault="00755DB7" w:rsidP="000F1A81">
      <w:r>
        <w:t xml:space="preserve">Najbolje je slediti pristopu, ki v uvodu pojasni kakšna bo raziskava, nato pa sledi odstavek, v katerem se pojasni, katere metode in kako </w:t>
      </w:r>
      <w:r w:rsidRPr="00EC482D">
        <w:t xml:space="preserve">se jih bo uporabilo v </w:t>
      </w:r>
      <w:r w:rsidR="00025FEB" w:rsidRPr="00EC482D">
        <w:t>magistrski</w:t>
      </w:r>
      <w:r w:rsidRPr="00EC482D">
        <w:t xml:space="preserve"> nalog</w:t>
      </w:r>
      <w:r w:rsidR="00025FEB" w:rsidRPr="00EC482D">
        <w:t>i</w:t>
      </w:r>
      <w:r w:rsidRPr="00EC482D">
        <w:t>.</w:t>
      </w:r>
    </w:p>
    <w:p w14:paraId="1B30B6CE" w14:textId="77777777" w:rsidR="00755DB7" w:rsidRDefault="00755DB7" w:rsidP="000F1A81"/>
    <w:p w14:paraId="42D4F186" w14:textId="02E76099" w:rsidR="00755DB7" w:rsidRDefault="00755DB7" w:rsidP="000F1A81">
      <w:r>
        <w:t>V naslednjem odstavku se pojasni posamezne vrste raziskave, vzorec, ter pristope k zbiranju podatkov.</w:t>
      </w:r>
    </w:p>
    <w:p w14:paraId="1267F467" w14:textId="77777777" w:rsidR="00755DB7" w:rsidRDefault="00755DB7" w:rsidP="000F1A81"/>
    <w:p w14:paraId="747FA426" w14:textId="42DFEFCB" w:rsidR="00755DB7" w:rsidRDefault="00755DB7" w:rsidP="000F1A81">
      <w:r>
        <w:t>Sledi odstav</w:t>
      </w:r>
      <w:r w:rsidR="00EC1085">
        <w:t>e</w:t>
      </w:r>
      <w:r>
        <w:t>k v katerem se pojasni metode</w:t>
      </w:r>
      <w:r w:rsidR="00EC1085">
        <w:t>,</w:t>
      </w:r>
      <w:r>
        <w:t xml:space="preserve"> s katerimi se bo analiziralo zbrane podatke, v primeru hipotez pa je potrebno zapisati tudi, s katerim programom se bo podatke statitistično obdelalo in s katerimi inferenčnimi statističnimi metodami se bo preverjalo vsako posamezno hipotezo.</w:t>
      </w:r>
    </w:p>
    <w:p w14:paraId="01123CD4" w14:textId="77777777" w:rsidR="00755DB7" w:rsidRDefault="00755DB7" w:rsidP="000F1A81"/>
    <w:p w14:paraId="0ACFF8D1" w14:textId="26F2131D" w:rsidR="00755DB7" w:rsidRDefault="00755DB7" w:rsidP="000F1A81">
      <w:r>
        <w:t>Obseg vsebine te točke je v obrazcu za oddajo dispozicije omejen na obseg med 1.500 in 2.000 znakov s presledki, tako da morate zares premišljeno in jedrnato zapisati vsebino.</w:t>
      </w:r>
    </w:p>
    <w:p w14:paraId="35B024D4" w14:textId="7421D577" w:rsidR="00755DB7" w:rsidRDefault="00755DB7" w:rsidP="00755DB7">
      <w:pPr>
        <w:pStyle w:val="Naslov1"/>
      </w:pPr>
      <w:bookmarkStart w:id="20" w:name="_Toc208432273"/>
      <w:r w:rsidRPr="00755DB7">
        <w:lastRenderedPageBreak/>
        <w:t>PRISPEVEK MAGISTRSKE NALOGE K TEORIJI IN PRAKSI</w:t>
      </w:r>
      <w:bookmarkEnd w:id="20"/>
    </w:p>
    <w:p w14:paraId="37DF6B31" w14:textId="77777777" w:rsidR="00755DB7" w:rsidRPr="000F1A81" w:rsidRDefault="00755DB7" w:rsidP="000F1A81"/>
    <w:p w14:paraId="097A9149" w14:textId="542443F0" w:rsidR="000A2763" w:rsidRDefault="00755DB7" w:rsidP="00EC1072">
      <w:r>
        <w:t>V tem delu vsebine se najprej zapiše, kako bo vaša naloga prispevala k razvoju teoretičnih pristopov in k razumevanju obravnavanih konceptov.</w:t>
      </w:r>
    </w:p>
    <w:p w14:paraId="2B92F8DD" w14:textId="35E24219" w:rsidR="000A2763" w:rsidRDefault="000A2763" w:rsidP="00EC1072"/>
    <w:p w14:paraId="69BC5671" w14:textId="07C935D0" w:rsidR="00755DB7" w:rsidRDefault="00755DB7" w:rsidP="00EC1072">
      <w:r>
        <w:t>V drugem delu zapišete, kaj bo vaša naloga prispevala k praktičnemu razumevanju obravnavnih vsebin, ter kje vse in na kakšne načine bodo rezultati vaše raziskave uporabni v praksi</w:t>
      </w:r>
      <w:r w:rsidR="004F768B">
        <w:t>.</w:t>
      </w:r>
    </w:p>
    <w:p w14:paraId="5F6CA05F" w14:textId="77777777" w:rsidR="00755DB7" w:rsidRDefault="00755DB7" w:rsidP="00EC1072"/>
    <w:p w14:paraId="2BDEB9DD" w14:textId="70328D57" w:rsidR="004F768B" w:rsidRDefault="004F768B" w:rsidP="004F768B">
      <w:r>
        <w:t>Obseg vsebine te točke je v obrazcu za oddajo dispozicije omejen na obseg med 1.000 in 1.500 znakov s presledki, tako da morate vsebino zapisati jedrnato.</w:t>
      </w:r>
    </w:p>
    <w:p w14:paraId="22857989" w14:textId="77777777" w:rsidR="004F768B" w:rsidRDefault="004F768B" w:rsidP="00EC1072"/>
    <w:p w14:paraId="6B88A4AA" w14:textId="1D587E5F" w:rsidR="00EC1072" w:rsidRDefault="000F1A81" w:rsidP="00F84242">
      <w:pPr>
        <w:pStyle w:val="Naslov1"/>
      </w:pPr>
      <w:bookmarkStart w:id="21" w:name="_Toc208432274"/>
      <w:r>
        <w:t>PREDVIDEN</w:t>
      </w:r>
      <w:r w:rsidR="00F53B9D">
        <w:t xml:space="preserve">O </w:t>
      </w:r>
      <w:r w:rsidR="00F53B9D" w:rsidRPr="00F53B9D">
        <w:t>KAZALO MAGISTRSKE NALOGE</w:t>
      </w:r>
      <w:bookmarkEnd w:id="21"/>
      <w:r w:rsidR="00F53B9D" w:rsidRPr="00F53B9D" w:rsidDel="00F53B9D">
        <w:t xml:space="preserve"> </w:t>
      </w:r>
    </w:p>
    <w:p w14:paraId="63BE99C7" w14:textId="77777777" w:rsidR="000F1A81" w:rsidRDefault="000F1A81" w:rsidP="00515025"/>
    <w:p w14:paraId="675B2BD0" w14:textId="66F4B6CF" w:rsidR="00703B62" w:rsidRDefault="00703B62" w:rsidP="00515025">
      <w:r>
        <w:t xml:space="preserve">Za pripravo predvidenega kazala vsebine magistrske naloge glejte strukturo magistrske naloge v </w:t>
      </w:r>
      <w:r w:rsidRPr="00623824">
        <w:t>1</w:t>
      </w:r>
      <w:r w:rsidR="00FA3431" w:rsidRPr="00E97B43">
        <w:t>2</w:t>
      </w:r>
      <w:r w:rsidRPr="00623824">
        <w:t>. členu Pravilnika</w:t>
      </w:r>
      <w:r w:rsidR="00FA3431" w:rsidRPr="00623824">
        <w:t xml:space="preserve"> (oz.</w:t>
      </w:r>
      <w:r w:rsidR="00FA3431">
        <w:t xml:space="preserve"> 13. člena za skupinske naloge)</w:t>
      </w:r>
      <w:r>
        <w:t xml:space="preserve"> o diplomiranju v drugostopenjskih magistrskih študijskih programih.</w:t>
      </w:r>
    </w:p>
    <w:p w14:paraId="3987EF87" w14:textId="30DC2A40" w:rsidR="00543CD2" w:rsidRDefault="00543CD2" w:rsidP="00515025"/>
    <w:p w14:paraId="781310CD" w14:textId="4C1CC651" w:rsidR="007F3D7F" w:rsidRDefault="00543CD2" w:rsidP="00543CD2">
      <w:pPr>
        <w:rPr>
          <w:rStyle w:val="normaltextrun"/>
          <w:color w:val="000000"/>
          <w:shd w:val="clear" w:color="auto" w:fill="FFFFFF"/>
        </w:rPr>
      </w:pPr>
      <w:r>
        <w:t xml:space="preserve">Iz predvidenega kazala mora biti razvidno kako bo magistrska naloga sestavljena in kako si bodo sledila poglavja. </w:t>
      </w:r>
      <w:r>
        <w:rPr>
          <w:rStyle w:val="normaltextrun"/>
          <w:color w:val="000000"/>
          <w:shd w:val="clear" w:color="auto" w:fill="FFFFFF"/>
        </w:rPr>
        <w:t>Poglavja morajo biti med seboj logično povezana, kar pomeni, da je vsako naslednje poglavje smiselno nadaljevanje prejšnjega. Tudi podpoglavja morajo biti med seboj logično povezana. To pomeni, da posamično podpoglavje ločeno obravnava določeno področje, ki spada v glavno poglavje, če je le mogoče, pa mora vsako naslednje</w:t>
      </w:r>
      <w:r w:rsidR="004F768B">
        <w:rPr>
          <w:rStyle w:val="normaltextrun"/>
          <w:color w:val="000000"/>
          <w:shd w:val="clear" w:color="auto" w:fill="FFFFFF"/>
        </w:rPr>
        <w:t xml:space="preserve"> </w:t>
      </w:r>
      <w:r>
        <w:rPr>
          <w:rStyle w:val="normaltextrun"/>
          <w:color w:val="000000"/>
          <w:shd w:val="clear" w:color="auto" w:fill="FFFFFF"/>
        </w:rPr>
        <w:t>podpoglavje smiselno nadaljevati prejšnjega.</w:t>
      </w:r>
    </w:p>
    <w:p w14:paraId="3B598DA7" w14:textId="77777777" w:rsidR="007F3D7F" w:rsidRDefault="007F3D7F" w:rsidP="00543CD2">
      <w:pPr>
        <w:rPr>
          <w:rStyle w:val="normaltextrun"/>
          <w:color w:val="000000"/>
          <w:shd w:val="clear" w:color="auto" w:fill="FFFFFF"/>
        </w:rPr>
      </w:pPr>
    </w:p>
    <w:p w14:paraId="559212C9" w14:textId="26987CAA" w:rsidR="004F768B" w:rsidRDefault="004F768B" w:rsidP="00515025">
      <w:r>
        <w:t>Vsebino zapišete tako, da je točka 1 zapisano standardno in je strukturirana na naslednji način:</w:t>
      </w:r>
    </w:p>
    <w:p w14:paraId="1F7B24DF" w14:textId="0FD10FA3" w:rsidR="004F768B" w:rsidRDefault="004F768B" w:rsidP="00515025">
      <w:r>
        <w:t>1 UVOD</w:t>
      </w:r>
    </w:p>
    <w:p w14:paraId="4F716384" w14:textId="6DE04F44" w:rsidR="004F768B" w:rsidRDefault="004F768B" w:rsidP="00E97B43">
      <w:pPr>
        <w:pStyle w:val="Odstavekseznama"/>
        <w:numPr>
          <w:ilvl w:val="1"/>
          <w:numId w:val="25"/>
        </w:numPr>
      </w:pPr>
      <w:r>
        <w:t>Opredelitev raziskovalnega problema in teoretičnih izhodišč</w:t>
      </w:r>
    </w:p>
    <w:p w14:paraId="581D0F49" w14:textId="76DDE94E" w:rsidR="004F768B" w:rsidRDefault="004F768B" w:rsidP="004F768B">
      <w:pPr>
        <w:pStyle w:val="Odstavekseznama"/>
        <w:numPr>
          <w:ilvl w:val="1"/>
          <w:numId w:val="25"/>
        </w:numPr>
      </w:pPr>
      <w:r>
        <w:t>Namen in cilji raziskave</w:t>
      </w:r>
    </w:p>
    <w:p w14:paraId="7D58475B" w14:textId="6C387913" w:rsidR="004F768B" w:rsidRDefault="004F768B" w:rsidP="004F768B">
      <w:pPr>
        <w:pStyle w:val="Odstavekseznama"/>
        <w:numPr>
          <w:ilvl w:val="1"/>
          <w:numId w:val="25"/>
        </w:numPr>
      </w:pPr>
      <w:r w:rsidRPr="004F768B">
        <w:t>Hipoteze in/ali raziskovalna vprašanja, predpostavke in omejitve raziskave</w:t>
      </w:r>
    </w:p>
    <w:p w14:paraId="55398F1E" w14:textId="6CB10620" w:rsidR="00101D6F" w:rsidRDefault="00101D6F" w:rsidP="004F768B">
      <w:pPr>
        <w:pStyle w:val="Odstavekseznama"/>
        <w:numPr>
          <w:ilvl w:val="1"/>
          <w:numId w:val="25"/>
        </w:numPr>
      </w:pPr>
      <w:r w:rsidRPr="00101D6F">
        <w:t>Raziskovalni načrt - raziskovalne metode zbiranja in obdelave podatkov</w:t>
      </w:r>
    </w:p>
    <w:p w14:paraId="154864A1" w14:textId="3F4561CC" w:rsidR="00101D6F" w:rsidRDefault="00101D6F" w:rsidP="00E97B43">
      <w:pPr>
        <w:pStyle w:val="Odstavekseznama"/>
        <w:numPr>
          <w:ilvl w:val="1"/>
          <w:numId w:val="25"/>
        </w:numPr>
      </w:pPr>
      <w:r w:rsidRPr="00101D6F">
        <w:t>Prispevek magistrske naloge k teoriji in praksi</w:t>
      </w:r>
    </w:p>
    <w:p w14:paraId="196C6899" w14:textId="77777777" w:rsidR="004F768B" w:rsidRDefault="004F768B" w:rsidP="00515025"/>
    <w:p w14:paraId="0B81A832" w14:textId="25C04595" w:rsidR="004F768B" w:rsidRDefault="00F53B9D" w:rsidP="00515025">
      <w:r>
        <w:t>Struktura točke 1 je standardna in je začetna pri vseh nalogah. Točka 2, točka 3 in tako naprej so opredelitve konceptov, ki se jih obravnava v vsebini naloge. Za predstavitvijo posameznih konceptov mora slediti točka, v kateri se pojasni povezave med obravnavanimi koncepti. Temu sledi točka</w:t>
      </w:r>
      <w:r w:rsidR="008540E0">
        <w:t>,</w:t>
      </w:r>
      <w:r>
        <w:t xml:space="preserve"> v kateri se predstavi obravnavano podjetje/organizacija, če se vsebina raziskave/naloge nanaša na podjetje/organizacijo.</w:t>
      </w:r>
    </w:p>
    <w:p w14:paraId="26601D7B" w14:textId="77777777" w:rsidR="00F53B9D" w:rsidRDefault="00F53B9D" w:rsidP="00515025"/>
    <w:p w14:paraId="77A7D7F2" w14:textId="6243E78D" w:rsidR="00F53B9D" w:rsidRDefault="00F53B9D" w:rsidP="00515025">
      <w:r>
        <w:t>Zatem si sledijo točke (ustrezno urediti številčenje, skladno s tem, koliko točk je pred tem):</w:t>
      </w:r>
    </w:p>
    <w:p w14:paraId="20CD10BE" w14:textId="26143E95" w:rsidR="00F53B9D" w:rsidRDefault="00F53B9D" w:rsidP="00F53B9D">
      <w:pPr>
        <w:pStyle w:val="Odstavekseznama"/>
        <w:numPr>
          <w:ilvl w:val="0"/>
          <w:numId w:val="27"/>
        </w:numPr>
      </w:pPr>
      <w:r>
        <w:t>Izvedba in analiza raziskave</w:t>
      </w:r>
    </w:p>
    <w:p w14:paraId="1F10B96A" w14:textId="0C66A793" w:rsidR="00F53B9D" w:rsidRDefault="00F53B9D" w:rsidP="00F53B9D">
      <w:pPr>
        <w:pStyle w:val="Odstavekseznama"/>
        <w:numPr>
          <w:ilvl w:val="0"/>
          <w:numId w:val="27"/>
        </w:numPr>
      </w:pPr>
      <w:r>
        <w:t>Preverjanje zastavljenih hipotez / razprava na raziskovalna vprašanja</w:t>
      </w:r>
    </w:p>
    <w:p w14:paraId="3B8F4D46" w14:textId="2ED58E14" w:rsidR="00F53B9D" w:rsidRDefault="00F53B9D" w:rsidP="00F53B9D">
      <w:pPr>
        <w:pStyle w:val="Odstavekseznama"/>
        <w:numPr>
          <w:ilvl w:val="0"/>
          <w:numId w:val="27"/>
        </w:numPr>
      </w:pPr>
      <w:r>
        <w:t>Predlogi</w:t>
      </w:r>
    </w:p>
    <w:p w14:paraId="47AE57E0" w14:textId="3660C40A" w:rsidR="00F53B9D" w:rsidRDefault="00F53B9D" w:rsidP="00F53B9D">
      <w:pPr>
        <w:pStyle w:val="Odstavekseznama"/>
        <w:numPr>
          <w:ilvl w:val="0"/>
          <w:numId w:val="27"/>
        </w:numPr>
      </w:pPr>
      <w:r>
        <w:t>Zaključek</w:t>
      </w:r>
    </w:p>
    <w:p w14:paraId="526033BA" w14:textId="5F127111" w:rsidR="00F53B9D" w:rsidRDefault="00F53B9D" w:rsidP="00F53B9D">
      <w:pPr>
        <w:pStyle w:val="Odstavekseznama"/>
        <w:numPr>
          <w:ilvl w:val="0"/>
          <w:numId w:val="27"/>
        </w:numPr>
      </w:pPr>
      <w:r>
        <w:t>Literatura in viri</w:t>
      </w:r>
    </w:p>
    <w:p w14:paraId="13C8315B" w14:textId="792A3084" w:rsidR="00F53B9D" w:rsidRDefault="00F53B9D" w:rsidP="00E97B43">
      <w:pPr>
        <w:pStyle w:val="Odstavekseznama"/>
        <w:numPr>
          <w:ilvl w:val="0"/>
          <w:numId w:val="27"/>
        </w:numPr>
      </w:pPr>
      <w:r>
        <w:t>Priloge</w:t>
      </w:r>
    </w:p>
    <w:p w14:paraId="75107A3E" w14:textId="368C8068" w:rsidR="000F1A81" w:rsidRDefault="000F1A81" w:rsidP="00515025"/>
    <w:p w14:paraId="12BBFA61" w14:textId="17B6A6B0" w:rsidR="00F53B9D" w:rsidRDefault="00F53B9D" w:rsidP="00515025">
      <w:r>
        <w:t>Vsebino zapišete tako, da se opredeli naslove 1 ravni, ki so pojasnjeni v začetku te točke do sem, ter doda</w:t>
      </w:r>
      <w:r w:rsidR="008540E0">
        <w:t>jo</w:t>
      </w:r>
      <w:r>
        <w:t xml:space="preserve"> podtočke 2 ravni, s katerimi se pojasni, kaj bo vsebina glavnih poglavij. Obseg te točke v obrazcu za oddajo dispozicije </w:t>
      </w:r>
      <w:r w:rsidR="008540E0">
        <w:t xml:space="preserve">je </w:t>
      </w:r>
      <w:r>
        <w:t>omejen na obseg med 1000 in 2000 znaki s presledki.</w:t>
      </w:r>
    </w:p>
    <w:p w14:paraId="36A8D36E" w14:textId="01031A0E" w:rsidR="00F53B9D" w:rsidRDefault="00F53B9D" w:rsidP="00F53B9D">
      <w:pPr>
        <w:pStyle w:val="Naslov1"/>
      </w:pPr>
      <w:bookmarkStart w:id="22" w:name="_Toc208432275"/>
      <w:r>
        <w:lastRenderedPageBreak/>
        <w:t xml:space="preserve">SEZNAM PREDVIDENE </w:t>
      </w:r>
      <w:r w:rsidRPr="001074C0">
        <w:t>LITERATUR</w:t>
      </w:r>
      <w:r>
        <w:t>E</w:t>
      </w:r>
      <w:r w:rsidRPr="001074C0">
        <w:t xml:space="preserve"> IN VIR</w:t>
      </w:r>
      <w:r>
        <w:t>OV</w:t>
      </w:r>
      <w:bookmarkEnd w:id="22"/>
    </w:p>
    <w:p w14:paraId="000A8D59" w14:textId="77777777" w:rsidR="00F53B9D" w:rsidRDefault="00F53B9D" w:rsidP="00515025"/>
    <w:p w14:paraId="6208A24B" w14:textId="038759D2" w:rsidR="008C7398" w:rsidRDefault="003417DF" w:rsidP="006903CB">
      <w:r>
        <w:t>V dispoziciji magistrske naloge navedite najmanj 5</w:t>
      </w:r>
      <w:r w:rsidR="009E022E">
        <w:t>0</w:t>
      </w:r>
      <w:r>
        <w:t xml:space="preserve"> </w:t>
      </w:r>
      <w:r w:rsidR="009E022E">
        <w:t xml:space="preserve">znanstvenih </w:t>
      </w:r>
      <w:r>
        <w:t>virov</w:t>
      </w:r>
      <w:r w:rsidR="009E022E">
        <w:t>, pri čemer mora biti najmanj 1/3 virov tujih</w:t>
      </w:r>
      <w:r w:rsidR="000F6BFE">
        <w:t xml:space="preserve"> (v angleškem ali drugem svetovnem jeziku)</w:t>
      </w:r>
      <w:r>
        <w:t>. Pazite na izbor literature in virov, ki naj bo verodostojen (npr. ne navajajte kot vir »wikipedia«</w:t>
      </w:r>
      <w:r w:rsidR="00F14AF9">
        <w:t xml:space="preserve">, </w:t>
      </w:r>
      <w:r w:rsidR="009E022E">
        <w:t xml:space="preserve">časopisov, magistrskih in diplomskih nalog, neznanstvenih zapisov podjetij na spletnih straneh, </w:t>
      </w:r>
      <w:r w:rsidR="00F14AF9">
        <w:t>razn</w:t>
      </w:r>
      <w:r w:rsidR="009E022E">
        <w:t>ih</w:t>
      </w:r>
      <w:r w:rsidR="00F14AF9">
        <w:t xml:space="preserve"> blog</w:t>
      </w:r>
      <w:r w:rsidR="009E022E">
        <w:t>ov</w:t>
      </w:r>
      <w:r w:rsidR="00F14AF9">
        <w:t>, vlog</w:t>
      </w:r>
      <w:r w:rsidR="009E022E">
        <w:t>ov</w:t>
      </w:r>
      <w:r w:rsidR="00F14AF9">
        <w:t xml:space="preserve"> ipd.</w:t>
      </w:r>
      <w:r>
        <w:t xml:space="preserve">) in </w:t>
      </w:r>
      <w:r w:rsidR="000F6BFE">
        <w:t>sodoben</w:t>
      </w:r>
      <w:r w:rsidR="009E022E">
        <w:t>, kar pomeni, da uporabljate vire, ki praviloma niso starejši od 10 let (izjeme so v primerih, ko navajate opredelitev osnovnega koncepta ter pri tem navajate originalnega avtorja opredelitve koncepta)</w:t>
      </w:r>
      <w:r>
        <w:t>.</w:t>
      </w:r>
      <w:r w:rsidR="009E022E">
        <w:t xml:space="preserve"> Nabor neustrezne literature in virov je lahko eden od vzrokov zavrnitve dispozicije.</w:t>
      </w:r>
    </w:p>
    <w:p w14:paraId="3E229913" w14:textId="77777777" w:rsidR="006903CB" w:rsidRPr="006903CB" w:rsidRDefault="006903CB" w:rsidP="006903CB"/>
    <w:p w14:paraId="1196C473" w14:textId="193F5C11" w:rsidR="00E33513" w:rsidRDefault="003417DF" w:rsidP="003417DF">
      <w:r>
        <w:t>Že pri izdelavi dispozicije magistrske naloge za navajanje literature in virov n</w:t>
      </w:r>
      <w:r w:rsidR="006903CB">
        <w:t>amestite in uporabljajte orodje za delo z literaturo: Mendeley,</w:t>
      </w:r>
      <w:r w:rsidR="00BD792A">
        <w:t xml:space="preserve"> Zotero, EndNote</w:t>
      </w:r>
      <w:r w:rsidR="006903CB">
        <w:t xml:space="preserve">. Priporočamo </w:t>
      </w:r>
      <w:r w:rsidR="006903CB" w:rsidRPr="006E4CE4">
        <w:rPr>
          <w:b/>
        </w:rPr>
        <w:t>Mendeley</w:t>
      </w:r>
      <w:r w:rsidR="006903CB">
        <w:t>. S pomočjo tega orodja vnašate reference v besedilo</w:t>
      </w:r>
      <w:r>
        <w:t xml:space="preserve"> dispozicije</w:t>
      </w:r>
      <w:r w:rsidR="006903CB">
        <w:t>, pripravite seznam literature</w:t>
      </w:r>
      <w:r>
        <w:t xml:space="preserve"> in virov.</w:t>
      </w:r>
      <w:r w:rsidR="006903CB">
        <w:t xml:space="preserve"> </w:t>
      </w:r>
    </w:p>
    <w:p w14:paraId="298C63E5" w14:textId="77777777" w:rsidR="00AD34B0" w:rsidRDefault="00AD34B0" w:rsidP="003417DF"/>
    <w:p w14:paraId="60214A1E" w14:textId="0D60AD3B" w:rsidR="000F6BFE" w:rsidRDefault="000F6BFE" w:rsidP="003417DF">
      <w:r>
        <w:t>Seznam predvidene literature in virov uredite po abecednem vrstnem redu priimkov avtorjev ali imen institucij. Pri tem spoštujte Navodila za pripravo pisnih nalog</w:t>
      </w:r>
      <w:r w:rsidR="00964D8D">
        <w:t xml:space="preserve"> (</w:t>
      </w:r>
      <w:r w:rsidR="00964D8D" w:rsidRPr="006409E9">
        <w:t>poglavje 5.3)</w:t>
      </w:r>
      <w:r w:rsidRPr="006409E9">
        <w:t>.</w:t>
      </w:r>
    </w:p>
    <w:p w14:paraId="51DAC8BD" w14:textId="77777777" w:rsidR="009E022E" w:rsidRDefault="009E022E" w:rsidP="003417DF"/>
    <w:p w14:paraId="083B2FE1" w14:textId="383D4041" w:rsidR="009E022E" w:rsidRPr="00EC1072" w:rsidRDefault="009E022E" w:rsidP="003417DF">
      <w:r>
        <w:t>V obrazcu za oddajo dispozicije je obseg vsebine te točke omejen na do 7.500 znakov s presledki.</w:t>
      </w:r>
    </w:p>
    <w:sectPr w:rsidR="009E022E" w:rsidRPr="00EC1072" w:rsidSect="00DA00ED">
      <w:footerReference w:type="default" r:id="rId13"/>
      <w:pgSz w:w="11906" w:h="16838"/>
      <w:pgMar w:top="1418" w:right="1134" w:bottom="1134" w:left="1134" w:header="709" w:footer="709" w:gutter="567"/>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57C1" w14:textId="77777777" w:rsidR="005A7D36" w:rsidRDefault="005A7D36" w:rsidP="005A6410">
      <w:r>
        <w:separator/>
      </w:r>
    </w:p>
  </w:endnote>
  <w:endnote w:type="continuationSeparator" w:id="0">
    <w:p w14:paraId="02A73A3A" w14:textId="77777777" w:rsidR="005A7D36" w:rsidRDefault="005A7D36" w:rsidP="005A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14B4" w14:textId="7A8D7812" w:rsidR="00E33513" w:rsidRDefault="00E33513" w:rsidP="00E97B43">
    <w:pPr>
      <w:pStyle w:val="Noga"/>
      <w:jc w:val="center"/>
    </w:pPr>
    <w:r>
      <w:fldChar w:fldCharType="begin"/>
    </w:r>
    <w:r>
      <w:instrText xml:space="preserve"> PAGE   \* MERGEFORMAT </w:instrText>
    </w:r>
    <w:r>
      <w:fldChar w:fldCharType="separate"/>
    </w:r>
    <w:r w:rsidR="00BD792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7A00" w14:textId="77777777" w:rsidR="005A7D36" w:rsidRDefault="005A7D36" w:rsidP="005A6410">
      <w:r>
        <w:separator/>
      </w:r>
    </w:p>
  </w:footnote>
  <w:footnote w:type="continuationSeparator" w:id="0">
    <w:p w14:paraId="58A14EA7" w14:textId="77777777" w:rsidR="005A7D36" w:rsidRDefault="005A7D36" w:rsidP="005A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375"/>
    <w:multiLevelType w:val="multilevel"/>
    <w:tmpl w:val="BBD096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bstractAndKeyword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2B4521"/>
    <w:multiLevelType w:val="hybridMultilevel"/>
    <w:tmpl w:val="7A044964"/>
    <w:lvl w:ilvl="0" w:tplc="1CC2AE0C">
      <w:start w:val="1"/>
      <w:numFmt w:val="bullet"/>
      <w:lvlText w:val=""/>
      <w:lvlJc w:val="left"/>
      <w:pPr>
        <w:ind w:left="720" w:hanging="360"/>
      </w:pPr>
      <w:rPr>
        <w:rFonts w:ascii="Symbol" w:hAnsi="Symbol" w:hint="default"/>
      </w:rPr>
    </w:lvl>
    <w:lvl w:ilvl="1" w:tplc="EA4CF1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5C7"/>
    <w:multiLevelType w:val="hybridMultilevel"/>
    <w:tmpl w:val="9358412E"/>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1810"/>
    <w:multiLevelType w:val="hybridMultilevel"/>
    <w:tmpl w:val="BB821406"/>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F3B"/>
    <w:multiLevelType w:val="hybridMultilevel"/>
    <w:tmpl w:val="D4E04BEA"/>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B5407"/>
    <w:multiLevelType w:val="hybridMultilevel"/>
    <w:tmpl w:val="9DF09D84"/>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F7D14"/>
    <w:multiLevelType w:val="hybridMultilevel"/>
    <w:tmpl w:val="5B9AC03C"/>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63F"/>
    <w:multiLevelType w:val="hybridMultilevel"/>
    <w:tmpl w:val="E4AC3F6C"/>
    <w:lvl w:ilvl="0" w:tplc="04240017">
      <w:start w:val="1"/>
      <w:numFmt w:val="lowerLetter"/>
      <w:lvlText w:val="%1)"/>
      <w:lvlJc w:val="left"/>
      <w:pPr>
        <w:ind w:left="360" w:hanging="360"/>
      </w:pPr>
    </w:lvl>
    <w:lvl w:ilvl="1" w:tplc="A5D69A76">
      <w:start w:val="1"/>
      <w:numFmt w:val="decimal"/>
      <w:lvlText w:val="(%2)"/>
      <w:lvlJc w:val="left"/>
      <w:pPr>
        <w:ind w:left="36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43C5195E"/>
    <w:multiLevelType w:val="hybridMultilevel"/>
    <w:tmpl w:val="C00890B4"/>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41BF8"/>
    <w:multiLevelType w:val="hybridMultilevel"/>
    <w:tmpl w:val="6D84F306"/>
    <w:lvl w:ilvl="0" w:tplc="F5044360">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26D0A"/>
    <w:multiLevelType w:val="hybridMultilevel"/>
    <w:tmpl w:val="EB6E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86669"/>
    <w:multiLevelType w:val="hybridMultilevel"/>
    <w:tmpl w:val="ED2441D0"/>
    <w:lvl w:ilvl="0" w:tplc="4E9AF60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E52148"/>
    <w:multiLevelType w:val="hybridMultilevel"/>
    <w:tmpl w:val="EA4AD518"/>
    <w:lvl w:ilvl="0" w:tplc="F5044360">
      <w:start w:val="1"/>
      <w:numFmt w:val="bullet"/>
      <w:lvlText w:val="–"/>
      <w:lvlJc w:val="left"/>
      <w:pPr>
        <w:ind w:left="720" w:hanging="360"/>
      </w:pPr>
      <w:rPr>
        <w:rFonts w:ascii="Garamond" w:hAnsi="Garamond" w:hint="default"/>
      </w:rPr>
    </w:lvl>
    <w:lvl w:ilvl="1" w:tplc="F5044360">
      <w:start w:val="1"/>
      <w:numFmt w:val="bullet"/>
      <w:lvlText w:val="–"/>
      <w:lvlJc w:val="left"/>
      <w:pPr>
        <w:ind w:left="1440" w:hanging="360"/>
      </w:pPr>
      <w:rPr>
        <w:rFonts w:ascii="Garamond"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B3E92"/>
    <w:multiLevelType w:val="hybridMultilevel"/>
    <w:tmpl w:val="6138FD64"/>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14622"/>
    <w:multiLevelType w:val="hybridMultilevel"/>
    <w:tmpl w:val="81F63C16"/>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6416E"/>
    <w:multiLevelType w:val="hybridMultilevel"/>
    <w:tmpl w:val="D9564A48"/>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61CA0"/>
    <w:multiLevelType w:val="hybridMultilevel"/>
    <w:tmpl w:val="D0D040CE"/>
    <w:lvl w:ilvl="0" w:tplc="F5044360">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14894"/>
    <w:multiLevelType w:val="hybridMultilevel"/>
    <w:tmpl w:val="3D02C424"/>
    <w:lvl w:ilvl="0" w:tplc="04240001">
      <w:start w:val="1"/>
      <w:numFmt w:val="bullet"/>
      <w:lvlText w:val=""/>
      <w:lvlJc w:val="left"/>
      <w:pPr>
        <w:ind w:left="928"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5D5A1ECE"/>
    <w:multiLevelType w:val="hybridMultilevel"/>
    <w:tmpl w:val="F342B2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9562F9"/>
    <w:multiLevelType w:val="hybridMultilevel"/>
    <w:tmpl w:val="52AA93EC"/>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C3756"/>
    <w:multiLevelType w:val="hybridMultilevel"/>
    <w:tmpl w:val="44584C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3F90CF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1285"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2" w15:restartNumberingAfterBreak="0">
    <w:nsid w:val="698437B5"/>
    <w:multiLevelType w:val="hybridMultilevel"/>
    <w:tmpl w:val="BA9C7D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AD36B63"/>
    <w:multiLevelType w:val="hybridMultilevel"/>
    <w:tmpl w:val="7722F43C"/>
    <w:lvl w:ilvl="0" w:tplc="3EB06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46BA9"/>
    <w:multiLevelType w:val="hybridMultilevel"/>
    <w:tmpl w:val="90AC9604"/>
    <w:lvl w:ilvl="0" w:tplc="F504436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9148C"/>
    <w:multiLevelType w:val="multilevel"/>
    <w:tmpl w:val="0388C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1642965">
    <w:abstractNumId w:val="21"/>
  </w:num>
  <w:num w:numId="2" w16cid:durableId="1113397783">
    <w:abstractNumId w:val="1"/>
  </w:num>
  <w:num w:numId="3" w16cid:durableId="16125684">
    <w:abstractNumId w:val="23"/>
  </w:num>
  <w:num w:numId="4" w16cid:durableId="45490987">
    <w:abstractNumId w:val="3"/>
  </w:num>
  <w:num w:numId="5" w16cid:durableId="94980941">
    <w:abstractNumId w:val="12"/>
  </w:num>
  <w:num w:numId="6" w16cid:durableId="553741318">
    <w:abstractNumId w:val="2"/>
  </w:num>
  <w:num w:numId="7" w16cid:durableId="1665284587">
    <w:abstractNumId w:val="13"/>
  </w:num>
  <w:num w:numId="8" w16cid:durableId="2124036508">
    <w:abstractNumId w:val="9"/>
  </w:num>
  <w:num w:numId="9" w16cid:durableId="459302795">
    <w:abstractNumId w:val="4"/>
  </w:num>
  <w:num w:numId="10" w16cid:durableId="613365175">
    <w:abstractNumId w:val="5"/>
  </w:num>
  <w:num w:numId="11" w16cid:durableId="154421659">
    <w:abstractNumId w:val="16"/>
  </w:num>
  <w:num w:numId="12" w16cid:durableId="767888051">
    <w:abstractNumId w:val="15"/>
  </w:num>
  <w:num w:numId="13" w16cid:durableId="1944876457">
    <w:abstractNumId w:val="14"/>
  </w:num>
  <w:num w:numId="14" w16cid:durableId="1957365516">
    <w:abstractNumId w:val="19"/>
  </w:num>
  <w:num w:numId="15" w16cid:durableId="1616523570">
    <w:abstractNumId w:val="24"/>
  </w:num>
  <w:num w:numId="16" w16cid:durableId="2035181987">
    <w:abstractNumId w:val="10"/>
  </w:num>
  <w:num w:numId="17" w16cid:durableId="1763837568">
    <w:abstractNumId w:val="8"/>
  </w:num>
  <w:num w:numId="18" w16cid:durableId="1109158573">
    <w:abstractNumId w:val="6"/>
  </w:num>
  <w:num w:numId="19" w16cid:durableId="764889216">
    <w:abstractNumId w:val="18"/>
  </w:num>
  <w:num w:numId="20" w16cid:durableId="894924687">
    <w:abstractNumId w:val="11"/>
  </w:num>
  <w:num w:numId="21" w16cid:durableId="2013945582">
    <w:abstractNumId w:val="22"/>
  </w:num>
  <w:num w:numId="22" w16cid:durableId="2077778118">
    <w:abstractNumId w:val="0"/>
  </w:num>
  <w:num w:numId="23" w16cid:durableId="1116679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9033808">
    <w:abstractNumId w:val="17"/>
  </w:num>
  <w:num w:numId="25" w16cid:durableId="1519662436">
    <w:abstractNumId w:val="25"/>
  </w:num>
  <w:num w:numId="26" w16cid:durableId="2019652688">
    <w:abstractNumId w:val="7"/>
  </w:num>
  <w:num w:numId="27" w16cid:durableId="8579363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DA1NzY1NDcwNjdW0lEKTi0uzszPAykwrAUADvMIVSwAAAA="/>
  </w:docVars>
  <w:rsids>
    <w:rsidRoot w:val="00A00261"/>
    <w:rsid w:val="00001C25"/>
    <w:rsid w:val="00022506"/>
    <w:rsid w:val="0002281F"/>
    <w:rsid w:val="00025FEB"/>
    <w:rsid w:val="000362D9"/>
    <w:rsid w:val="00043E5D"/>
    <w:rsid w:val="00044D08"/>
    <w:rsid w:val="00046980"/>
    <w:rsid w:val="00080919"/>
    <w:rsid w:val="00081478"/>
    <w:rsid w:val="000A2763"/>
    <w:rsid w:val="000C4E5D"/>
    <w:rsid w:val="000E5AF6"/>
    <w:rsid w:val="000F1A81"/>
    <w:rsid w:val="000F6BFE"/>
    <w:rsid w:val="00101D6F"/>
    <w:rsid w:val="001074C0"/>
    <w:rsid w:val="001117C7"/>
    <w:rsid w:val="00124006"/>
    <w:rsid w:val="001257C7"/>
    <w:rsid w:val="0013386F"/>
    <w:rsid w:val="001403BB"/>
    <w:rsid w:val="00146334"/>
    <w:rsid w:val="00155930"/>
    <w:rsid w:val="001B4379"/>
    <w:rsid w:val="001B65B6"/>
    <w:rsid w:val="001B7691"/>
    <w:rsid w:val="001D175C"/>
    <w:rsid w:val="001E2316"/>
    <w:rsid w:val="001E65CB"/>
    <w:rsid w:val="00202DBF"/>
    <w:rsid w:val="00215B2C"/>
    <w:rsid w:val="00216ABB"/>
    <w:rsid w:val="00220E02"/>
    <w:rsid w:val="00231428"/>
    <w:rsid w:val="00232576"/>
    <w:rsid w:val="0023471E"/>
    <w:rsid w:val="002430CA"/>
    <w:rsid w:val="0024368A"/>
    <w:rsid w:val="00245FA8"/>
    <w:rsid w:val="00263934"/>
    <w:rsid w:val="002979FD"/>
    <w:rsid w:val="002A7438"/>
    <w:rsid w:val="002B3B13"/>
    <w:rsid w:val="002B6283"/>
    <w:rsid w:val="002C161A"/>
    <w:rsid w:val="002D7E78"/>
    <w:rsid w:val="0030049D"/>
    <w:rsid w:val="0030145B"/>
    <w:rsid w:val="00301495"/>
    <w:rsid w:val="00310E3D"/>
    <w:rsid w:val="00317346"/>
    <w:rsid w:val="00335579"/>
    <w:rsid w:val="003417DF"/>
    <w:rsid w:val="00375683"/>
    <w:rsid w:val="0039576E"/>
    <w:rsid w:val="003A5856"/>
    <w:rsid w:val="003B44B1"/>
    <w:rsid w:val="003D58AC"/>
    <w:rsid w:val="003D5B6A"/>
    <w:rsid w:val="003D6A47"/>
    <w:rsid w:val="003E0D68"/>
    <w:rsid w:val="003E0F47"/>
    <w:rsid w:val="003E652F"/>
    <w:rsid w:val="003F2835"/>
    <w:rsid w:val="00423099"/>
    <w:rsid w:val="00423F12"/>
    <w:rsid w:val="00424D3F"/>
    <w:rsid w:val="00425508"/>
    <w:rsid w:val="004301AA"/>
    <w:rsid w:val="004334CD"/>
    <w:rsid w:val="0045078C"/>
    <w:rsid w:val="004514B1"/>
    <w:rsid w:val="004521B6"/>
    <w:rsid w:val="00454DFF"/>
    <w:rsid w:val="00455434"/>
    <w:rsid w:val="00457A38"/>
    <w:rsid w:val="004611BE"/>
    <w:rsid w:val="00467BB6"/>
    <w:rsid w:val="00475FD2"/>
    <w:rsid w:val="00496611"/>
    <w:rsid w:val="004B5743"/>
    <w:rsid w:val="004C4D6E"/>
    <w:rsid w:val="004E5C77"/>
    <w:rsid w:val="004F768B"/>
    <w:rsid w:val="00507FB4"/>
    <w:rsid w:val="005130B0"/>
    <w:rsid w:val="00515025"/>
    <w:rsid w:val="0053744F"/>
    <w:rsid w:val="0054358F"/>
    <w:rsid w:val="00543CD2"/>
    <w:rsid w:val="00544C5C"/>
    <w:rsid w:val="0055388C"/>
    <w:rsid w:val="0057476C"/>
    <w:rsid w:val="0058139E"/>
    <w:rsid w:val="00590DF9"/>
    <w:rsid w:val="005925A6"/>
    <w:rsid w:val="005A6410"/>
    <w:rsid w:val="005A7D36"/>
    <w:rsid w:val="005B4D48"/>
    <w:rsid w:val="005E1560"/>
    <w:rsid w:val="005E174F"/>
    <w:rsid w:val="005E5117"/>
    <w:rsid w:val="00603D23"/>
    <w:rsid w:val="0060765E"/>
    <w:rsid w:val="00611FFA"/>
    <w:rsid w:val="00623824"/>
    <w:rsid w:val="006409E9"/>
    <w:rsid w:val="006415CF"/>
    <w:rsid w:val="00645685"/>
    <w:rsid w:val="0064625D"/>
    <w:rsid w:val="00684383"/>
    <w:rsid w:val="006863B5"/>
    <w:rsid w:val="006903CB"/>
    <w:rsid w:val="00690472"/>
    <w:rsid w:val="006B25D2"/>
    <w:rsid w:val="006C69F3"/>
    <w:rsid w:val="006C7F8B"/>
    <w:rsid w:val="006D01F4"/>
    <w:rsid w:val="006D3806"/>
    <w:rsid w:val="006D7433"/>
    <w:rsid w:val="006E4023"/>
    <w:rsid w:val="007017C0"/>
    <w:rsid w:val="00703B62"/>
    <w:rsid w:val="00707330"/>
    <w:rsid w:val="00713C35"/>
    <w:rsid w:val="00716731"/>
    <w:rsid w:val="007171CC"/>
    <w:rsid w:val="00750189"/>
    <w:rsid w:val="00755DB7"/>
    <w:rsid w:val="00763237"/>
    <w:rsid w:val="00764968"/>
    <w:rsid w:val="00766378"/>
    <w:rsid w:val="007740F8"/>
    <w:rsid w:val="007900EA"/>
    <w:rsid w:val="0079231A"/>
    <w:rsid w:val="007A40B9"/>
    <w:rsid w:val="007A7351"/>
    <w:rsid w:val="007C243A"/>
    <w:rsid w:val="007C4359"/>
    <w:rsid w:val="007D320E"/>
    <w:rsid w:val="007F14D0"/>
    <w:rsid w:val="007F3D7F"/>
    <w:rsid w:val="00821EC2"/>
    <w:rsid w:val="008220E7"/>
    <w:rsid w:val="00822BD0"/>
    <w:rsid w:val="0082653D"/>
    <w:rsid w:val="00830283"/>
    <w:rsid w:val="00833059"/>
    <w:rsid w:val="008540E0"/>
    <w:rsid w:val="00862B9A"/>
    <w:rsid w:val="008644D7"/>
    <w:rsid w:val="008A19B2"/>
    <w:rsid w:val="008B17F8"/>
    <w:rsid w:val="008C5288"/>
    <w:rsid w:val="008C7398"/>
    <w:rsid w:val="008E15B9"/>
    <w:rsid w:val="008E3364"/>
    <w:rsid w:val="008F0133"/>
    <w:rsid w:val="008F5468"/>
    <w:rsid w:val="009006A4"/>
    <w:rsid w:val="00902521"/>
    <w:rsid w:val="00910D9C"/>
    <w:rsid w:val="00910F4C"/>
    <w:rsid w:val="00923182"/>
    <w:rsid w:val="00925F24"/>
    <w:rsid w:val="0093342D"/>
    <w:rsid w:val="009334F6"/>
    <w:rsid w:val="009510AB"/>
    <w:rsid w:val="00951ED2"/>
    <w:rsid w:val="00964D8D"/>
    <w:rsid w:val="00976F41"/>
    <w:rsid w:val="009802F9"/>
    <w:rsid w:val="00986A96"/>
    <w:rsid w:val="00996DBC"/>
    <w:rsid w:val="009B475B"/>
    <w:rsid w:val="009D1862"/>
    <w:rsid w:val="009D3C70"/>
    <w:rsid w:val="009E022E"/>
    <w:rsid w:val="009F57C6"/>
    <w:rsid w:val="00A00261"/>
    <w:rsid w:val="00A13B77"/>
    <w:rsid w:val="00A2554D"/>
    <w:rsid w:val="00A26AC0"/>
    <w:rsid w:val="00A4583F"/>
    <w:rsid w:val="00A54BA8"/>
    <w:rsid w:val="00A855E7"/>
    <w:rsid w:val="00A86B9D"/>
    <w:rsid w:val="00A95147"/>
    <w:rsid w:val="00AA14E1"/>
    <w:rsid w:val="00AD34B0"/>
    <w:rsid w:val="00AE38FD"/>
    <w:rsid w:val="00AE602F"/>
    <w:rsid w:val="00B00298"/>
    <w:rsid w:val="00B0533E"/>
    <w:rsid w:val="00B13A7D"/>
    <w:rsid w:val="00B257DF"/>
    <w:rsid w:val="00B3020F"/>
    <w:rsid w:val="00B30EE6"/>
    <w:rsid w:val="00B3778E"/>
    <w:rsid w:val="00B558E6"/>
    <w:rsid w:val="00B74571"/>
    <w:rsid w:val="00B94487"/>
    <w:rsid w:val="00B949B9"/>
    <w:rsid w:val="00BA13C1"/>
    <w:rsid w:val="00BB2A18"/>
    <w:rsid w:val="00BD01E5"/>
    <w:rsid w:val="00BD2C0B"/>
    <w:rsid w:val="00BD3171"/>
    <w:rsid w:val="00BD792A"/>
    <w:rsid w:val="00BF728C"/>
    <w:rsid w:val="00C21E1D"/>
    <w:rsid w:val="00C432B7"/>
    <w:rsid w:val="00C44DDE"/>
    <w:rsid w:val="00C4726A"/>
    <w:rsid w:val="00C54973"/>
    <w:rsid w:val="00C56061"/>
    <w:rsid w:val="00C916CA"/>
    <w:rsid w:val="00CA12A9"/>
    <w:rsid w:val="00CA65FD"/>
    <w:rsid w:val="00CD381D"/>
    <w:rsid w:val="00CF0072"/>
    <w:rsid w:val="00CF1BD7"/>
    <w:rsid w:val="00CF4D35"/>
    <w:rsid w:val="00CF50F0"/>
    <w:rsid w:val="00D1221D"/>
    <w:rsid w:val="00D313E0"/>
    <w:rsid w:val="00D477C9"/>
    <w:rsid w:val="00D86FC3"/>
    <w:rsid w:val="00D928B0"/>
    <w:rsid w:val="00DA00ED"/>
    <w:rsid w:val="00DA7D62"/>
    <w:rsid w:val="00DB55AC"/>
    <w:rsid w:val="00DC4F67"/>
    <w:rsid w:val="00DC738B"/>
    <w:rsid w:val="00DD413B"/>
    <w:rsid w:val="00DD68D4"/>
    <w:rsid w:val="00DE7AC9"/>
    <w:rsid w:val="00DF3A3F"/>
    <w:rsid w:val="00DF4855"/>
    <w:rsid w:val="00E005AA"/>
    <w:rsid w:val="00E021BF"/>
    <w:rsid w:val="00E248B9"/>
    <w:rsid w:val="00E33513"/>
    <w:rsid w:val="00E4193F"/>
    <w:rsid w:val="00E42EFA"/>
    <w:rsid w:val="00E462C7"/>
    <w:rsid w:val="00E708F3"/>
    <w:rsid w:val="00E756C7"/>
    <w:rsid w:val="00E75EBB"/>
    <w:rsid w:val="00E82279"/>
    <w:rsid w:val="00E82B37"/>
    <w:rsid w:val="00E82B87"/>
    <w:rsid w:val="00E87266"/>
    <w:rsid w:val="00E97B43"/>
    <w:rsid w:val="00EA1195"/>
    <w:rsid w:val="00EB27B2"/>
    <w:rsid w:val="00EC1072"/>
    <w:rsid w:val="00EC1085"/>
    <w:rsid w:val="00EC482D"/>
    <w:rsid w:val="00ED1FB3"/>
    <w:rsid w:val="00EE6270"/>
    <w:rsid w:val="00EF2AC0"/>
    <w:rsid w:val="00F001A2"/>
    <w:rsid w:val="00F14AF9"/>
    <w:rsid w:val="00F26388"/>
    <w:rsid w:val="00F33D53"/>
    <w:rsid w:val="00F418E8"/>
    <w:rsid w:val="00F479B5"/>
    <w:rsid w:val="00F53B9D"/>
    <w:rsid w:val="00F54E9A"/>
    <w:rsid w:val="00F752CD"/>
    <w:rsid w:val="00F8341C"/>
    <w:rsid w:val="00F84242"/>
    <w:rsid w:val="00FA3431"/>
    <w:rsid w:val="00FB25F3"/>
    <w:rsid w:val="00FC0277"/>
    <w:rsid w:val="00FD2291"/>
    <w:rsid w:val="00FE02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248D"/>
  <w15:docId w15:val="{13766ED5-2356-4CF6-8305-AB8E890C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68B"/>
    <w:pPr>
      <w:jc w:val="both"/>
    </w:pPr>
    <w:rPr>
      <w:rFonts w:ascii="Times New Roman" w:eastAsia="Times New Roman" w:hAnsi="Times New Roman"/>
      <w:sz w:val="24"/>
    </w:rPr>
  </w:style>
  <w:style w:type="paragraph" w:styleId="Naslov1">
    <w:name w:val="heading 1"/>
    <w:basedOn w:val="Navaden"/>
    <w:next w:val="Navaden"/>
    <w:link w:val="Naslov1Znak"/>
    <w:uiPriority w:val="9"/>
    <w:qFormat/>
    <w:rsid w:val="009334F6"/>
    <w:pPr>
      <w:keepNext/>
      <w:keepLines/>
      <w:numPr>
        <w:numId w:val="1"/>
      </w:numPr>
      <w:spacing w:before="480"/>
      <w:outlineLvl w:val="0"/>
    </w:pPr>
    <w:rPr>
      <w:b/>
      <w:bCs/>
      <w:color w:val="000000"/>
      <w:sz w:val="28"/>
      <w:szCs w:val="28"/>
    </w:rPr>
  </w:style>
  <w:style w:type="paragraph" w:styleId="Naslov2">
    <w:name w:val="heading 2"/>
    <w:basedOn w:val="Navaden"/>
    <w:next w:val="Navaden"/>
    <w:link w:val="Naslov2Znak"/>
    <w:uiPriority w:val="9"/>
    <w:unhideWhenUsed/>
    <w:qFormat/>
    <w:rsid w:val="00C916CA"/>
    <w:pPr>
      <w:keepNext/>
      <w:keepLines/>
      <w:numPr>
        <w:ilvl w:val="1"/>
        <w:numId w:val="1"/>
      </w:numPr>
      <w:spacing w:before="200"/>
      <w:ind w:left="576"/>
      <w:outlineLvl w:val="1"/>
    </w:pPr>
    <w:rPr>
      <w:b/>
      <w:bCs/>
      <w:color w:val="000000"/>
      <w:sz w:val="26"/>
      <w:szCs w:val="26"/>
    </w:rPr>
  </w:style>
  <w:style w:type="paragraph" w:styleId="Naslov3">
    <w:name w:val="heading 3"/>
    <w:basedOn w:val="Navaden"/>
    <w:next w:val="Navaden"/>
    <w:link w:val="Naslov3Znak"/>
    <w:uiPriority w:val="9"/>
    <w:unhideWhenUsed/>
    <w:qFormat/>
    <w:rsid w:val="009334F6"/>
    <w:pPr>
      <w:keepNext/>
      <w:keepLines/>
      <w:numPr>
        <w:ilvl w:val="2"/>
        <w:numId w:val="1"/>
      </w:numPr>
      <w:spacing w:before="200"/>
      <w:outlineLvl w:val="2"/>
    </w:pPr>
    <w:rPr>
      <w:b/>
      <w:bCs/>
      <w:color w:val="000000"/>
    </w:rPr>
  </w:style>
  <w:style w:type="paragraph" w:styleId="Naslov4">
    <w:name w:val="heading 4"/>
    <w:basedOn w:val="Navaden"/>
    <w:next w:val="Navaden"/>
    <w:link w:val="Naslov4Znak"/>
    <w:uiPriority w:val="9"/>
    <w:semiHidden/>
    <w:unhideWhenUsed/>
    <w:qFormat/>
    <w:rsid w:val="009334F6"/>
    <w:pPr>
      <w:keepNext/>
      <w:keepLines/>
      <w:numPr>
        <w:ilvl w:val="3"/>
        <w:numId w:val="1"/>
      </w:numPr>
      <w:spacing w:before="200"/>
      <w:outlineLvl w:val="3"/>
    </w:pPr>
    <w:rPr>
      <w:rFonts w:ascii="Cambria" w:hAnsi="Cambria"/>
      <w:b/>
      <w:bCs/>
      <w:i/>
      <w:iCs/>
      <w:color w:val="4F81BD"/>
    </w:rPr>
  </w:style>
  <w:style w:type="paragraph" w:styleId="Naslov5">
    <w:name w:val="heading 5"/>
    <w:basedOn w:val="Navaden"/>
    <w:next w:val="Navaden"/>
    <w:link w:val="Naslov5Znak"/>
    <w:uiPriority w:val="9"/>
    <w:semiHidden/>
    <w:unhideWhenUsed/>
    <w:qFormat/>
    <w:rsid w:val="009334F6"/>
    <w:pPr>
      <w:keepNext/>
      <w:keepLines/>
      <w:numPr>
        <w:ilvl w:val="4"/>
        <w:numId w:val="1"/>
      </w:numPr>
      <w:spacing w:before="200"/>
      <w:outlineLvl w:val="4"/>
    </w:pPr>
    <w:rPr>
      <w:rFonts w:ascii="Cambria" w:hAnsi="Cambria"/>
      <w:color w:val="243F60"/>
    </w:rPr>
  </w:style>
  <w:style w:type="paragraph" w:styleId="Naslov6">
    <w:name w:val="heading 6"/>
    <w:basedOn w:val="Navaden"/>
    <w:next w:val="Navaden"/>
    <w:link w:val="Naslov6Znak"/>
    <w:uiPriority w:val="9"/>
    <w:semiHidden/>
    <w:unhideWhenUsed/>
    <w:qFormat/>
    <w:rsid w:val="009334F6"/>
    <w:pPr>
      <w:keepNext/>
      <w:keepLines/>
      <w:numPr>
        <w:ilvl w:val="5"/>
        <w:numId w:val="1"/>
      </w:numPr>
      <w:spacing w:before="200"/>
      <w:outlineLvl w:val="5"/>
    </w:pPr>
    <w:rPr>
      <w:rFonts w:ascii="Cambria" w:hAnsi="Cambria"/>
      <w:i/>
      <w:iCs/>
      <w:color w:val="243F60"/>
    </w:rPr>
  </w:style>
  <w:style w:type="paragraph" w:styleId="Naslov7">
    <w:name w:val="heading 7"/>
    <w:basedOn w:val="Navaden"/>
    <w:next w:val="Navaden"/>
    <w:link w:val="Naslov7Znak"/>
    <w:uiPriority w:val="9"/>
    <w:semiHidden/>
    <w:unhideWhenUsed/>
    <w:qFormat/>
    <w:rsid w:val="009334F6"/>
    <w:pPr>
      <w:keepNext/>
      <w:keepLines/>
      <w:numPr>
        <w:ilvl w:val="6"/>
        <w:numId w:val="1"/>
      </w:numPr>
      <w:spacing w:before="200"/>
      <w:outlineLvl w:val="6"/>
    </w:pPr>
    <w:rPr>
      <w:rFonts w:ascii="Cambria" w:hAnsi="Cambria"/>
      <w:i/>
      <w:iCs/>
      <w:color w:val="404040"/>
    </w:rPr>
  </w:style>
  <w:style w:type="paragraph" w:styleId="Naslov8">
    <w:name w:val="heading 8"/>
    <w:basedOn w:val="Navaden"/>
    <w:next w:val="Navaden"/>
    <w:link w:val="Naslov8Znak"/>
    <w:uiPriority w:val="9"/>
    <w:semiHidden/>
    <w:unhideWhenUsed/>
    <w:qFormat/>
    <w:rsid w:val="009334F6"/>
    <w:pPr>
      <w:keepNext/>
      <w:keepLines/>
      <w:numPr>
        <w:ilvl w:val="7"/>
        <w:numId w:val="1"/>
      </w:numPr>
      <w:spacing w:before="200"/>
      <w:outlineLvl w:val="7"/>
    </w:pPr>
    <w:rPr>
      <w:rFonts w:ascii="Cambria" w:hAnsi="Cambria"/>
      <w:color w:val="404040"/>
      <w:sz w:val="20"/>
    </w:rPr>
  </w:style>
  <w:style w:type="paragraph" w:styleId="Naslov9">
    <w:name w:val="heading 9"/>
    <w:basedOn w:val="Navaden"/>
    <w:next w:val="Navaden"/>
    <w:link w:val="Naslov9Znak"/>
    <w:uiPriority w:val="9"/>
    <w:semiHidden/>
    <w:unhideWhenUsed/>
    <w:qFormat/>
    <w:rsid w:val="009334F6"/>
    <w:pPr>
      <w:keepNext/>
      <w:keepLines/>
      <w:numPr>
        <w:ilvl w:val="8"/>
        <w:numId w:val="1"/>
      </w:numPr>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9334F6"/>
    <w:pPr>
      <w:tabs>
        <w:tab w:val="center" w:pos="4536"/>
        <w:tab w:val="right" w:pos="9072"/>
      </w:tabs>
    </w:pPr>
  </w:style>
  <w:style w:type="character" w:customStyle="1" w:styleId="NogaZnak">
    <w:name w:val="Noga Znak"/>
    <w:link w:val="Noga"/>
    <w:uiPriority w:val="99"/>
    <w:rsid w:val="009334F6"/>
    <w:rPr>
      <w:rFonts w:ascii="Times New Roman" w:eastAsia="Times New Roman" w:hAnsi="Times New Roman" w:cs="Times New Roman"/>
      <w:sz w:val="24"/>
      <w:szCs w:val="20"/>
      <w:lang w:eastAsia="sl-SI"/>
    </w:rPr>
  </w:style>
  <w:style w:type="character" w:styleId="Hiperpovezava">
    <w:name w:val="Hyperlink"/>
    <w:uiPriority w:val="99"/>
    <w:unhideWhenUsed/>
    <w:rsid w:val="009334F6"/>
    <w:rPr>
      <w:color w:val="0000FF"/>
      <w:u w:val="single"/>
    </w:rPr>
  </w:style>
  <w:style w:type="paragraph" w:styleId="Besedilooblaka">
    <w:name w:val="Balloon Text"/>
    <w:basedOn w:val="Navaden"/>
    <w:link w:val="BesedilooblakaZnak"/>
    <w:uiPriority w:val="99"/>
    <w:semiHidden/>
    <w:unhideWhenUsed/>
    <w:rsid w:val="009334F6"/>
    <w:rPr>
      <w:rFonts w:ascii="Tahoma" w:hAnsi="Tahoma" w:cs="Tahoma"/>
      <w:sz w:val="16"/>
      <w:szCs w:val="16"/>
    </w:rPr>
  </w:style>
  <w:style w:type="character" w:customStyle="1" w:styleId="BesedilooblakaZnak">
    <w:name w:val="Besedilo oblačka Znak"/>
    <w:link w:val="Besedilooblaka"/>
    <w:uiPriority w:val="99"/>
    <w:semiHidden/>
    <w:rsid w:val="009334F6"/>
    <w:rPr>
      <w:rFonts w:ascii="Tahoma" w:eastAsia="Times New Roman" w:hAnsi="Tahoma" w:cs="Tahoma"/>
      <w:sz w:val="16"/>
      <w:szCs w:val="16"/>
      <w:lang w:eastAsia="sl-SI"/>
    </w:rPr>
  </w:style>
  <w:style w:type="character" w:customStyle="1" w:styleId="Naslov1Znak">
    <w:name w:val="Naslov 1 Znak"/>
    <w:link w:val="Naslov1"/>
    <w:uiPriority w:val="9"/>
    <w:rsid w:val="009334F6"/>
    <w:rPr>
      <w:rFonts w:ascii="Times New Roman" w:eastAsia="Times New Roman" w:hAnsi="Times New Roman" w:cs="Times New Roman"/>
      <w:b/>
      <w:bCs/>
      <w:color w:val="000000"/>
      <w:sz w:val="28"/>
      <w:szCs w:val="28"/>
      <w:lang w:eastAsia="sl-SI"/>
    </w:rPr>
  </w:style>
  <w:style w:type="character" w:customStyle="1" w:styleId="Naslov2Znak">
    <w:name w:val="Naslov 2 Znak"/>
    <w:link w:val="Naslov2"/>
    <w:uiPriority w:val="9"/>
    <w:rsid w:val="00C916CA"/>
    <w:rPr>
      <w:rFonts w:ascii="Times New Roman" w:eastAsia="Times New Roman" w:hAnsi="Times New Roman"/>
      <w:b/>
      <w:bCs/>
      <w:color w:val="000000"/>
      <w:sz w:val="26"/>
      <w:szCs w:val="26"/>
    </w:rPr>
  </w:style>
  <w:style w:type="character" w:customStyle="1" w:styleId="Naslov3Znak">
    <w:name w:val="Naslov 3 Znak"/>
    <w:link w:val="Naslov3"/>
    <w:uiPriority w:val="9"/>
    <w:rsid w:val="009334F6"/>
    <w:rPr>
      <w:rFonts w:ascii="Times New Roman" w:eastAsia="Times New Roman" w:hAnsi="Times New Roman" w:cs="Times New Roman"/>
      <w:b/>
      <w:bCs/>
      <w:color w:val="000000"/>
      <w:sz w:val="24"/>
      <w:szCs w:val="20"/>
      <w:lang w:eastAsia="sl-SI"/>
    </w:rPr>
  </w:style>
  <w:style w:type="character" w:customStyle="1" w:styleId="Naslov4Znak">
    <w:name w:val="Naslov 4 Znak"/>
    <w:link w:val="Naslov4"/>
    <w:uiPriority w:val="9"/>
    <w:semiHidden/>
    <w:rsid w:val="009334F6"/>
    <w:rPr>
      <w:rFonts w:ascii="Cambria" w:eastAsia="Times New Roman" w:hAnsi="Cambria" w:cs="Times New Roman"/>
      <w:b/>
      <w:bCs/>
      <w:i/>
      <w:iCs/>
      <w:color w:val="4F81BD"/>
      <w:sz w:val="24"/>
      <w:szCs w:val="20"/>
      <w:lang w:eastAsia="sl-SI"/>
    </w:rPr>
  </w:style>
  <w:style w:type="character" w:customStyle="1" w:styleId="Naslov5Znak">
    <w:name w:val="Naslov 5 Znak"/>
    <w:link w:val="Naslov5"/>
    <w:uiPriority w:val="9"/>
    <w:semiHidden/>
    <w:rsid w:val="009334F6"/>
    <w:rPr>
      <w:rFonts w:ascii="Cambria" w:eastAsia="Times New Roman" w:hAnsi="Cambria" w:cs="Times New Roman"/>
      <w:color w:val="243F60"/>
      <w:sz w:val="24"/>
      <w:szCs w:val="20"/>
      <w:lang w:eastAsia="sl-SI"/>
    </w:rPr>
  </w:style>
  <w:style w:type="character" w:customStyle="1" w:styleId="Naslov6Znak">
    <w:name w:val="Naslov 6 Znak"/>
    <w:link w:val="Naslov6"/>
    <w:uiPriority w:val="9"/>
    <w:semiHidden/>
    <w:rsid w:val="009334F6"/>
    <w:rPr>
      <w:rFonts w:ascii="Cambria" w:eastAsia="Times New Roman" w:hAnsi="Cambria" w:cs="Times New Roman"/>
      <w:i/>
      <w:iCs/>
      <w:color w:val="243F60"/>
      <w:sz w:val="24"/>
      <w:szCs w:val="20"/>
      <w:lang w:eastAsia="sl-SI"/>
    </w:rPr>
  </w:style>
  <w:style w:type="character" w:customStyle="1" w:styleId="Naslov7Znak">
    <w:name w:val="Naslov 7 Znak"/>
    <w:link w:val="Naslov7"/>
    <w:uiPriority w:val="9"/>
    <w:semiHidden/>
    <w:rsid w:val="009334F6"/>
    <w:rPr>
      <w:rFonts w:ascii="Cambria" w:eastAsia="Times New Roman" w:hAnsi="Cambria" w:cs="Times New Roman"/>
      <w:i/>
      <w:iCs/>
      <w:color w:val="404040"/>
      <w:sz w:val="24"/>
      <w:szCs w:val="20"/>
      <w:lang w:eastAsia="sl-SI"/>
    </w:rPr>
  </w:style>
  <w:style w:type="character" w:customStyle="1" w:styleId="Naslov8Znak">
    <w:name w:val="Naslov 8 Znak"/>
    <w:link w:val="Naslov8"/>
    <w:uiPriority w:val="9"/>
    <w:semiHidden/>
    <w:rsid w:val="009334F6"/>
    <w:rPr>
      <w:rFonts w:ascii="Cambria" w:eastAsia="Times New Roman" w:hAnsi="Cambria" w:cs="Times New Roman"/>
      <w:color w:val="404040"/>
      <w:sz w:val="20"/>
      <w:szCs w:val="20"/>
      <w:lang w:eastAsia="sl-SI"/>
    </w:rPr>
  </w:style>
  <w:style w:type="character" w:customStyle="1" w:styleId="Naslov9Znak">
    <w:name w:val="Naslov 9 Znak"/>
    <w:link w:val="Naslov9"/>
    <w:uiPriority w:val="9"/>
    <w:semiHidden/>
    <w:rsid w:val="009334F6"/>
    <w:rPr>
      <w:rFonts w:ascii="Cambria" w:eastAsia="Times New Roman" w:hAnsi="Cambria" w:cs="Times New Roman"/>
      <w:i/>
      <w:iCs/>
      <w:color w:val="404040"/>
      <w:sz w:val="20"/>
      <w:szCs w:val="20"/>
      <w:lang w:eastAsia="sl-SI"/>
    </w:rPr>
  </w:style>
  <w:style w:type="paragraph" w:styleId="NaslovTOC">
    <w:name w:val="TOC Heading"/>
    <w:basedOn w:val="Naslov1"/>
    <w:next w:val="Navaden"/>
    <w:uiPriority w:val="39"/>
    <w:semiHidden/>
    <w:unhideWhenUsed/>
    <w:qFormat/>
    <w:rsid w:val="009334F6"/>
    <w:pPr>
      <w:numPr>
        <w:numId w:val="0"/>
      </w:numPr>
      <w:spacing w:line="276" w:lineRule="auto"/>
      <w:outlineLvl w:val="9"/>
    </w:pPr>
    <w:rPr>
      <w:rFonts w:ascii="Cambria" w:hAnsi="Cambria"/>
      <w:color w:val="365F91"/>
      <w:lang w:eastAsia="en-US"/>
    </w:rPr>
  </w:style>
  <w:style w:type="paragraph" w:styleId="Kazalovsebine2">
    <w:name w:val="toc 2"/>
    <w:basedOn w:val="Navaden"/>
    <w:next w:val="Navaden"/>
    <w:autoRedefine/>
    <w:uiPriority w:val="39"/>
    <w:unhideWhenUsed/>
    <w:qFormat/>
    <w:rsid w:val="00301495"/>
    <w:pPr>
      <w:spacing w:after="100" w:line="276" w:lineRule="auto"/>
      <w:ind w:left="220"/>
    </w:pPr>
    <w:rPr>
      <w:szCs w:val="22"/>
      <w:lang w:eastAsia="en-US"/>
    </w:rPr>
  </w:style>
  <w:style w:type="paragraph" w:styleId="Kazalovsebine1">
    <w:name w:val="toc 1"/>
    <w:basedOn w:val="Navaden"/>
    <w:next w:val="Navaden"/>
    <w:autoRedefine/>
    <w:uiPriority w:val="39"/>
    <w:unhideWhenUsed/>
    <w:qFormat/>
    <w:rsid w:val="00301495"/>
    <w:pPr>
      <w:spacing w:after="100" w:line="276" w:lineRule="auto"/>
    </w:pPr>
    <w:rPr>
      <w:szCs w:val="22"/>
      <w:lang w:eastAsia="en-US"/>
    </w:rPr>
  </w:style>
  <w:style w:type="paragraph" w:styleId="Kazalovsebine3">
    <w:name w:val="toc 3"/>
    <w:basedOn w:val="Navaden"/>
    <w:next w:val="Navaden"/>
    <w:autoRedefine/>
    <w:uiPriority w:val="39"/>
    <w:unhideWhenUsed/>
    <w:qFormat/>
    <w:rsid w:val="00301495"/>
    <w:pPr>
      <w:tabs>
        <w:tab w:val="left" w:pos="1100"/>
        <w:tab w:val="right" w:leader="dot" w:pos="9061"/>
      </w:tabs>
      <w:spacing w:after="100"/>
      <w:ind w:left="442"/>
    </w:pPr>
    <w:rPr>
      <w:sz w:val="20"/>
      <w:szCs w:val="22"/>
      <w:lang w:eastAsia="en-US"/>
    </w:rPr>
  </w:style>
  <w:style w:type="paragraph" w:styleId="Napis">
    <w:name w:val="caption"/>
    <w:basedOn w:val="Navaden"/>
    <w:next w:val="Navaden"/>
    <w:uiPriority w:val="35"/>
    <w:unhideWhenUsed/>
    <w:qFormat/>
    <w:rsid w:val="002430CA"/>
    <w:pPr>
      <w:spacing w:after="200"/>
    </w:pPr>
    <w:rPr>
      <w:b/>
      <w:bCs/>
      <w:color w:val="4F81BD"/>
      <w:sz w:val="18"/>
      <w:szCs w:val="18"/>
    </w:rPr>
  </w:style>
  <w:style w:type="paragraph" w:styleId="Kazaloslik">
    <w:name w:val="table of figures"/>
    <w:basedOn w:val="Navaden"/>
    <w:next w:val="Navaden"/>
    <w:uiPriority w:val="99"/>
    <w:unhideWhenUsed/>
    <w:rsid w:val="00DD413B"/>
    <w:pPr>
      <w:ind w:left="480" w:hanging="480"/>
    </w:pPr>
    <w:rPr>
      <w:rFonts w:ascii="Calibri" w:hAnsi="Calibri"/>
      <w:smallCaps/>
      <w:sz w:val="20"/>
    </w:rPr>
  </w:style>
  <w:style w:type="table" w:customStyle="1" w:styleId="Slog4">
    <w:name w:val="Slog4"/>
    <w:basedOn w:val="Navadnatabela"/>
    <w:uiPriority w:val="99"/>
    <w:rsid w:val="00CA12A9"/>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Odstavekseznama">
    <w:name w:val="List Paragraph"/>
    <w:basedOn w:val="Navaden"/>
    <w:uiPriority w:val="34"/>
    <w:qFormat/>
    <w:rsid w:val="001074C0"/>
    <w:pPr>
      <w:ind w:left="720"/>
      <w:contextualSpacing/>
    </w:pPr>
    <w:rPr>
      <w:szCs w:val="18"/>
    </w:rPr>
  </w:style>
  <w:style w:type="paragraph" w:styleId="Glava">
    <w:name w:val="header"/>
    <w:basedOn w:val="Navaden"/>
    <w:link w:val="GlavaZnak"/>
    <w:uiPriority w:val="99"/>
    <w:unhideWhenUsed/>
    <w:rsid w:val="00DA00ED"/>
    <w:pPr>
      <w:tabs>
        <w:tab w:val="center" w:pos="4536"/>
        <w:tab w:val="right" w:pos="9072"/>
      </w:tabs>
    </w:pPr>
  </w:style>
  <w:style w:type="character" w:customStyle="1" w:styleId="GlavaZnak">
    <w:name w:val="Glava Znak"/>
    <w:link w:val="Glava"/>
    <w:uiPriority w:val="99"/>
    <w:rsid w:val="00DA00ED"/>
    <w:rPr>
      <w:rFonts w:ascii="Times New Roman" w:eastAsia="Times New Roman" w:hAnsi="Times New Roman"/>
      <w:sz w:val="24"/>
    </w:rPr>
  </w:style>
  <w:style w:type="paragraph" w:customStyle="1" w:styleId="AbstractAndKeywords">
    <w:name w:val="AbstractAndKeywords"/>
    <w:basedOn w:val="Naslov3"/>
    <w:rsid w:val="006903CB"/>
    <w:pPr>
      <w:keepLines w:val="0"/>
      <w:numPr>
        <w:numId w:val="22"/>
      </w:numPr>
      <w:pBdr>
        <w:top w:val="single" w:sz="4" w:space="1" w:color="auto"/>
        <w:bottom w:val="single" w:sz="4" w:space="1" w:color="auto"/>
      </w:pBdr>
      <w:autoSpaceDE w:val="0"/>
      <w:autoSpaceDN w:val="0"/>
      <w:spacing w:before="0" w:line="360" w:lineRule="auto"/>
    </w:pPr>
    <w:rPr>
      <w:b w:val="0"/>
      <w:i/>
      <w:color w:val="auto"/>
      <w:sz w:val="22"/>
      <w:szCs w:val="22"/>
      <w:lang w:val="en-US" w:eastAsia="en-US"/>
    </w:rPr>
  </w:style>
  <w:style w:type="character" w:styleId="Pripombasklic">
    <w:name w:val="annotation reference"/>
    <w:basedOn w:val="Privzetapisavaodstavka"/>
    <w:uiPriority w:val="99"/>
    <w:semiHidden/>
    <w:unhideWhenUsed/>
    <w:rsid w:val="00976F41"/>
    <w:rPr>
      <w:sz w:val="16"/>
      <w:szCs w:val="16"/>
    </w:rPr>
  </w:style>
  <w:style w:type="paragraph" w:styleId="Pripombabesedilo">
    <w:name w:val="annotation text"/>
    <w:basedOn w:val="Navaden"/>
    <w:link w:val="PripombabesediloZnak"/>
    <w:uiPriority w:val="99"/>
    <w:semiHidden/>
    <w:unhideWhenUsed/>
    <w:rsid w:val="00976F41"/>
    <w:rPr>
      <w:sz w:val="20"/>
    </w:rPr>
  </w:style>
  <w:style w:type="character" w:customStyle="1" w:styleId="PripombabesediloZnak">
    <w:name w:val="Pripomba – besedilo Znak"/>
    <w:basedOn w:val="Privzetapisavaodstavka"/>
    <w:link w:val="Pripombabesedilo"/>
    <w:uiPriority w:val="99"/>
    <w:semiHidden/>
    <w:rsid w:val="00976F41"/>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976F41"/>
    <w:rPr>
      <w:b/>
      <w:bCs/>
    </w:rPr>
  </w:style>
  <w:style w:type="character" w:customStyle="1" w:styleId="ZadevapripombeZnak">
    <w:name w:val="Zadeva pripombe Znak"/>
    <w:basedOn w:val="PripombabesediloZnak"/>
    <w:link w:val="Zadevapripombe"/>
    <w:uiPriority w:val="99"/>
    <w:semiHidden/>
    <w:rsid w:val="00976F41"/>
    <w:rPr>
      <w:rFonts w:ascii="Times New Roman" w:eastAsia="Times New Roman" w:hAnsi="Times New Roman"/>
      <w:b/>
      <w:bCs/>
    </w:rPr>
  </w:style>
  <w:style w:type="paragraph" w:styleId="Brezrazmikov">
    <w:name w:val="No Spacing"/>
    <w:uiPriority w:val="1"/>
    <w:qFormat/>
    <w:rsid w:val="0064625D"/>
    <w:rPr>
      <w:rFonts w:ascii="Times New Roman" w:hAnsi="Times New Roman"/>
      <w:sz w:val="24"/>
      <w:szCs w:val="24"/>
      <w:lang w:eastAsia="en-US"/>
    </w:rPr>
  </w:style>
  <w:style w:type="paragraph" w:customStyle="1" w:styleId="Default">
    <w:name w:val="Default"/>
    <w:rsid w:val="0064625D"/>
    <w:pPr>
      <w:autoSpaceDE w:val="0"/>
      <w:autoSpaceDN w:val="0"/>
      <w:adjustRightInd w:val="0"/>
    </w:pPr>
    <w:rPr>
      <w:rFonts w:ascii="Century Gothic" w:hAnsi="Century Gothic" w:cs="Century Gothic"/>
      <w:color w:val="000000"/>
      <w:sz w:val="24"/>
      <w:szCs w:val="24"/>
      <w:lang w:eastAsia="en-US"/>
    </w:rPr>
  </w:style>
  <w:style w:type="character" w:styleId="SledenaHiperpovezava">
    <w:name w:val="FollowedHyperlink"/>
    <w:basedOn w:val="Privzetapisavaodstavka"/>
    <w:uiPriority w:val="99"/>
    <w:semiHidden/>
    <w:unhideWhenUsed/>
    <w:rsid w:val="001B4379"/>
    <w:rPr>
      <w:color w:val="800080" w:themeColor="followedHyperlink"/>
      <w:u w:val="single"/>
    </w:rPr>
  </w:style>
  <w:style w:type="paragraph" w:customStyle="1" w:styleId="paragraph">
    <w:name w:val="paragraph"/>
    <w:basedOn w:val="Navaden"/>
    <w:rsid w:val="00BF728C"/>
    <w:pPr>
      <w:spacing w:before="100" w:beforeAutospacing="1" w:after="100" w:afterAutospacing="1"/>
      <w:jc w:val="left"/>
    </w:pPr>
    <w:rPr>
      <w:szCs w:val="24"/>
    </w:rPr>
  </w:style>
  <w:style w:type="character" w:customStyle="1" w:styleId="normaltextrun">
    <w:name w:val="normaltextrun"/>
    <w:basedOn w:val="Privzetapisavaodstavka"/>
    <w:rsid w:val="00BF728C"/>
  </w:style>
  <w:style w:type="character" w:customStyle="1" w:styleId="eop">
    <w:name w:val="eop"/>
    <w:basedOn w:val="Privzetapisavaodstavka"/>
    <w:rsid w:val="00BF728C"/>
  </w:style>
  <w:style w:type="paragraph" w:styleId="Revizija">
    <w:name w:val="Revision"/>
    <w:hidden/>
    <w:uiPriority w:val="99"/>
    <w:semiHidden/>
    <w:rsid w:val="004301AA"/>
    <w:rPr>
      <w:rFonts w:ascii="Times New Roman" w:eastAsia="Times New Roman" w:hAnsi="Times New Roman"/>
      <w:sz w:val="24"/>
    </w:rPr>
  </w:style>
  <w:style w:type="character" w:styleId="Nerazreenaomemba">
    <w:name w:val="Unresolved Mention"/>
    <w:basedOn w:val="Privzetapisavaodstavka"/>
    <w:uiPriority w:val="99"/>
    <w:semiHidden/>
    <w:unhideWhenUsed/>
    <w:rsid w:val="00FA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8216">
      <w:bodyDiv w:val="1"/>
      <w:marLeft w:val="0"/>
      <w:marRight w:val="0"/>
      <w:marTop w:val="0"/>
      <w:marBottom w:val="0"/>
      <w:divBdr>
        <w:top w:val="none" w:sz="0" w:space="0" w:color="auto"/>
        <w:left w:val="none" w:sz="0" w:space="0" w:color="auto"/>
        <w:bottom w:val="none" w:sz="0" w:space="0" w:color="auto"/>
        <w:right w:val="none" w:sz="0" w:space="0" w:color="auto"/>
      </w:divBdr>
      <w:divsChild>
        <w:div w:id="2012026609">
          <w:marLeft w:val="0"/>
          <w:marRight w:val="0"/>
          <w:marTop w:val="0"/>
          <w:marBottom w:val="0"/>
          <w:divBdr>
            <w:top w:val="none" w:sz="0" w:space="0" w:color="auto"/>
            <w:left w:val="none" w:sz="0" w:space="0" w:color="auto"/>
            <w:bottom w:val="none" w:sz="0" w:space="0" w:color="auto"/>
            <w:right w:val="none" w:sz="0" w:space="0" w:color="auto"/>
          </w:divBdr>
        </w:div>
        <w:div w:id="509443047">
          <w:marLeft w:val="0"/>
          <w:marRight w:val="0"/>
          <w:marTop w:val="0"/>
          <w:marBottom w:val="0"/>
          <w:divBdr>
            <w:top w:val="none" w:sz="0" w:space="0" w:color="auto"/>
            <w:left w:val="none" w:sz="0" w:space="0" w:color="auto"/>
            <w:bottom w:val="none" w:sz="0" w:space="0" w:color="auto"/>
            <w:right w:val="none" w:sz="0" w:space="0" w:color="auto"/>
          </w:divBdr>
        </w:div>
        <w:div w:id="25369919">
          <w:marLeft w:val="0"/>
          <w:marRight w:val="0"/>
          <w:marTop w:val="0"/>
          <w:marBottom w:val="0"/>
          <w:divBdr>
            <w:top w:val="none" w:sz="0" w:space="0" w:color="auto"/>
            <w:left w:val="none" w:sz="0" w:space="0" w:color="auto"/>
            <w:bottom w:val="none" w:sz="0" w:space="0" w:color="auto"/>
            <w:right w:val="none" w:sz="0" w:space="0" w:color="auto"/>
          </w:divBdr>
        </w:div>
        <w:div w:id="137377805">
          <w:marLeft w:val="0"/>
          <w:marRight w:val="0"/>
          <w:marTop w:val="0"/>
          <w:marBottom w:val="0"/>
          <w:divBdr>
            <w:top w:val="none" w:sz="0" w:space="0" w:color="auto"/>
            <w:left w:val="none" w:sz="0" w:space="0" w:color="auto"/>
            <w:bottom w:val="none" w:sz="0" w:space="0" w:color="auto"/>
            <w:right w:val="none" w:sz="0" w:space="0" w:color="auto"/>
          </w:divBdr>
        </w:div>
        <w:div w:id="1560240795">
          <w:marLeft w:val="0"/>
          <w:marRight w:val="0"/>
          <w:marTop w:val="0"/>
          <w:marBottom w:val="0"/>
          <w:divBdr>
            <w:top w:val="none" w:sz="0" w:space="0" w:color="auto"/>
            <w:left w:val="none" w:sz="0" w:space="0" w:color="auto"/>
            <w:bottom w:val="none" w:sz="0" w:space="0" w:color="auto"/>
            <w:right w:val="none" w:sz="0" w:space="0" w:color="auto"/>
          </w:divBdr>
        </w:div>
        <w:div w:id="171728193">
          <w:marLeft w:val="0"/>
          <w:marRight w:val="0"/>
          <w:marTop w:val="0"/>
          <w:marBottom w:val="0"/>
          <w:divBdr>
            <w:top w:val="none" w:sz="0" w:space="0" w:color="auto"/>
            <w:left w:val="none" w:sz="0" w:space="0" w:color="auto"/>
            <w:bottom w:val="none" w:sz="0" w:space="0" w:color="auto"/>
            <w:right w:val="none" w:sz="0" w:space="0" w:color="auto"/>
          </w:divBdr>
        </w:div>
        <w:div w:id="704453554">
          <w:marLeft w:val="0"/>
          <w:marRight w:val="0"/>
          <w:marTop w:val="0"/>
          <w:marBottom w:val="0"/>
          <w:divBdr>
            <w:top w:val="none" w:sz="0" w:space="0" w:color="auto"/>
            <w:left w:val="none" w:sz="0" w:space="0" w:color="auto"/>
            <w:bottom w:val="none" w:sz="0" w:space="0" w:color="auto"/>
            <w:right w:val="none" w:sz="0" w:space="0" w:color="auto"/>
          </w:divBdr>
        </w:div>
      </w:divsChild>
    </w:div>
    <w:div w:id="1012687187">
      <w:bodyDiv w:val="1"/>
      <w:marLeft w:val="0"/>
      <w:marRight w:val="0"/>
      <w:marTop w:val="0"/>
      <w:marBottom w:val="0"/>
      <w:divBdr>
        <w:top w:val="none" w:sz="0" w:space="0" w:color="auto"/>
        <w:left w:val="none" w:sz="0" w:space="0" w:color="auto"/>
        <w:bottom w:val="none" w:sz="0" w:space="0" w:color="auto"/>
        <w:right w:val="none" w:sz="0" w:space="0" w:color="auto"/>
      </w:divBdr>
      <w:divsChild>
        <w:div w:id="2129007352">
          <w:marLeft w:val="0"/>
          <w:marRight w:val="0"/>
          <w:marTop w:val="0"/>
          <w:marBottom w:val="0"/>
          <w:divBdr>
            <w:top w:val="none" w:sz="0" w:space="0" w:color="auto"/>
            <w:left w:val="none" w:sz="0" w:space="0" w:color="auto"/>
            <w:bottom w:val="none" w:sz="0" w:space="0" w:color="auto"/>
            <w:right w:val="none" w:sz="0" w:space="0" w:color="auto"/>
          </w:divBdr>
        </w:div>
        <w:div w:id="956257631">
          <w:marLeft w:val="0"/>
          <w:marRight w:val="0"/>
          <w:marTop w:val="0"/>
          <w:marBottom w:val="0"/>
          <w:divBdr>
            <w:top w:val="none" w:sz="0" w:space="0" w:color="auto"/>
            <w:left w:val="none" w:sz="0" w:space="0" w:color="auto"/>
            <w:bottom w:val="none" w:sz="0" w:space="0" w:color="auto"/>
            <w:right w:val="none" w:sz="0" w:space="0" w:color="auto"/>
          </w:divBdr>
        </w:div>
        <w:div w:id="1297027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ba.si/ftp/dokumenti/Pravilniki-DF/Mag/Pravilnik_o_diplomiranju_na_drugostopenjskih_magistrskih_studijskih_programi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ba.si/ftp/dokumenti/Pravilniki-DF/Mag/Navodila-za-pripravo-pisnih-nalog_SLO.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B296C458980542A808AE9CAF4E2674" ma:contentTypeVersion="2" ma:contentTypeDescription="Ustvari nov dokument." ma:contentTypeScope="" ma:versionID="7af9c445587e82c408ec242ddde57f7a">
  <xsd:schema xmlns:xsd="http://www.w3.org/2001/XMLSchema" xmlns:xs="http://www.w3.org/2001/XMLSchema" xmlns:p="http://schemas.microsoft.com/office/2006/metadata/properties" xmlns:ns2="ae379cfc-b834-480f-a9f8-85419efda2ea" targetNamespace="http://schemas.microsoft.com/office/2006/metadata/properties" ma:root="true" ma:fieldsID="afe715cffd418ce81ef30ca62988f3ba" ns2:_="">
    <xsd:import namespace="ae379cfc-b834-480f-a9f8-85419efda2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9cfc-b834-480f-a9f8-85419efda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8AC8-436F-4712-BAF8-BBD5CD1F9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6D27F-965F-46F6-9AD6-1C053BA13B09}">
  <ds:schemaRefs>
    <ds:schemaRef ds:uri="http://schemas.microsoft.com/sharepoint/v3/contenttype/forms"/>
  </ds:schemaRefs>
</ds:datastoreItem>
</file>

<file path=customXml/itemProps3.xml><?xml version="1.0" encoding="utf-8"?>
<ds:datastoreItem xmlns:ds="http://schemas.openxmlformats.org/officeDocument/2006/customXml" ds:itemID="{BE3F49F9-48A5-4891-9EF8-7D3E0236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9cfc-b834-480f-a9f8-85419ef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03EB0-9F26-4CE0-828A-3F208B1B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Templata-dispozicije-mag-naloge_DOBA-FAKULTETA sept25-čistopis.docx</Template>
  <TotalTime>0</TotalTime>
  <Pages>8</Pages>
  <Words>2009</Words>
  <Characters>11457</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13440</CharactersWithSpaces>
  <SharedDoc>false</SharedDoc>
  <HLinks>
    <vt:vector size="282" baseType="variant">
      <vt:variant>
        <vt:i4>1769476</vt:i4>
      </vt:variant>
      <vt:variant>
        <vt:i4>282</vt:i4>
      </vt:variant>
      <vt:variant>
        <vt:i4>0</vt:i4>
      </vt:variant>
      <vt:variant>
        <vt:i4>5</vt:i4>
      </vt:variant>
      <vt:variant>
        <vt:lpwstr>http://www.researchgate.net/publication/5627208_Perpetrators_and_targets_of_bullying_at_work_role_stress_and_individual_differences/file/79e41508e809199dfd.pdf</vt:lpwstr>
      </vt:variant>
      <vt:variant>
        <vt:lpwstr/>
      </vt:variant>
      <vt:variant>
        <vt:i4>3539039</vt:i4>
      </vt:variant>
      <vt:variant>
        <vt:i4>279</vt:i4>
      </vt:variant>
      <vt:variant>
        <vt:i4>0</vt:i4>
      </vt:variant>
      <vt:variant>
        <vt:i4>5</vt:i4>
      </vt:variant>
      <vt:variant>
        <vt:lpwstr>http://www.id.gov.si/fileadmin/id.gov.si/pageuploads/Varnost_in_zdravje_pri_delu/Projekt_zmanjsevanja_stevila/Mobbing_na_delovnem_mestu.pdf</vt:lpwstr>
      </vt:variant>
      <vt:variant>
        <vt:lpwstr/>
      </vt:variant>
      <vt:variant>
        <vt:i4>7078006</vt:i4>
      </vt:variant>
      <vt:variant>
        <vt:i4>276</vt:i4>
      </vt:variant>
      <vt:variant>
        <vt:i4>0</vt:i4>
      </vt:variant>
      <vt:variant>
        <vt:i4>5</vt:i4>
      </vt:variant>
      <vt:variant>
        <vt:lpwstr>http://www.anti-mob-ev.de/</vt:lpwstr>
      </vt:variant>
      <vt:variant>
        <vt:lpwstr/>
      </vt:variant>
      <vt:variant>
        <vt:i4>4587594</vt:i4>
      </vt:variant>
      <vt:variant>
        <vt:i4>273</vt:i4>
      </vt:variant>
      <vt:variant>
        <vt:i4>0</vt:i4>
      </vt:variant>
      <vt:variant>
        <vt:i4>5</vt:i4>
      </vt:variant>
      <vt:variant>
        <vt:lpwstr>http://www.mendeley.com/</vt:lpwstr>
      </vt:variant>
      <vt:variant>
        <vt:lpwstr/>
      </vt:variant>
      <vt:variant>
        <vt:i4>1507376</vt:i4>
      </vt:variant>
      <vt:variant>
        <vt:i4>260</vt:i4>
      </vt:variant>
      <vt:variant>
        <vt:i4>0</vt:i4>
      </vt:variant>
      <vt:variant>
        <vt:i4>5</vt:i4>
      </vt:variant>
      <vt:variant>
        <vt:lpwstr/>
      </vt:variant>
      <vt:variant>
        <vt:lpwstr>_Toc410811588</vt:lpwstr>
      </vt:variant>
      <vt:variant>
        <vt:i4>1835061</vt:i4>
      </vt:variant>
      <vt:variant>
        <vt:i4>251</vt:i4>
      </vt:variant>
      <vt:variant>
        <vt:i4>0</vt:i4>
      </vt:variant>
      <vt:variant>
        <vt:i4>5</vt:i4>
      </vt:variant>
      <vt:variant>
        <vt:lpwstr/>
      </vt:variant>
      <vt:variant>
        <vt:lpwstr>_Toc410811036</vt:lpwstr>
      </vt:variant>
      <vt:variant>
        <vt:i4>1966134</vt:i4>
      </vt:variant>
      <vt:variant>
        <vt:i4>242</vt:i4>
      </vt:variant>
      <vt:variant>
        <vt:i4>0</vt:i4>
      </vt:variant>
      <vt:variant>
        <vt:i4>5</vt:i4>
      </vt:variant>
      <vt:variant>
        <vt:lpwstr/>
      </vt:variant>
      <vt:variant>
        <vt:lpwstr>_Toc410813335</vt:lpwstr>
      </vt:variant>
      <vt:variant>
        <vt:i4>1966134</vt:i4>
      </vt:variant>
      <vt:variant>
        <vt:i4>236</vt:i4>
      </vt:variant>
      <vt:variant>
        <vt:i4>0</vt:i4>
      </vt:variant>
      <vt:variant>
        <vt:i4>5</vt:i4>
      </vt:variant>
      <vt:variant>
        <vt:lpwstr/>
      </vt:variant>
      <vt:variant>
        <vt:lpwstr>_Toc410813334</vt:lpwstr>
      </vt:variant>
      <vt:variant>
        <vt:i4>1966134</vt:i4>
      </vt:variant>
      <vt:variant>
        <vt:i4>230</vt:i4>
      </vt:variant>
      <vt:variant>
        <vt:i4>0</vt:i4>
      </vt:variant>
      <vt:variant>
        <vt:i4>5</vt:i4>
      </vt:variant>
      <vt:variant>
        <vt:lpwstr/>
      </vt:variant>
      <vt:variant>
        <vt:lpwstr>_Toc410813333</vt:lpwstr>
      </vt:variant>
      <vt:variant>
        <vt:i4>1966134</vt:i4>
      </vt:variant>
      <vt:variant>
        <vt:i4>224</vt:i4>
      </vt:variant>
      <vt:variant>
        <vt:i4>0</vt:i4>
      </vt:variant>
      <vt:variant>
        <vt:i4>5</vt:i4>
      </vt:variant>
      <vt:variant>
        <vt:lpwstr/>
      </vt:variant>
      <vt:variant>
        <vt:lpwstr>_Toc410813332</vt:lpwstr>
      </vt:variant>
      <vt:variant>
        <vt:i4>1966134</vt:i4>
      </vt:variant>
      <vt:variant>
        <vt:i4>218</vt:i4>
      </vt:variant>
      <vt:variant>
        <vt:i4>0</vt:i4>
      </vt:variant>
      <vt:variant>
        <vt:i4>5</vt:i4>
      </vt:variant>
      <vt:variant>
        <vt:lpwstr/>
      </vt:variant>
      <vt:variant>
        <vt:lpwstr>_Toc410813331</vt:lpwstr>
      </vt:variant>
      <vt:variant>
        <vt:i4>1966134</vt:i4>
      </vt:variant>
      <vt:variant>
        <vt:i4>212</vt:i4>
      </vt:variant>
      <vt:variant>
        <vt:i4>0</vt:i4>
      </vt:variant>
      <vt:variant>
        <vt:i4>5</vt:i4>
      </vt:variant>
      <vt:variant>
        <vt:lpwstr/>
      </vt:variant>
      <vt:variant>
        <vt:lpwstr>_Toc410813330</vt:lpwstr>
      </vt:variant>
      <vt:variant>
        <vt:i4>2031670</vt:i4>
      </vt:variant>
      <vt:variant>
        <vt:i4>206</vt:i4>
      </vt:variant>
      <vt:variant>
        <vt:i4>0</vt:i4>
      </vt:variant>
      <vt:variant>
        <vt:i4>5</vt:i4>
      </vt:variant>
      <vt:variant>
        <vt:lpwstr/>
      </vt:variant>
      <vt:variant>
        <vt:lpwstr>_Toc410813329</vt:lpwstr>
      </vt:variant>
      <vt:variant>
        <vt:i4>2031670</vt:i4>
      </vt:variant>
      <vt:variant>
        <vt:i4>200</vt:i4>
      </vt:variant>
      <vt:variant>
        <vt:i4>0</vt:i4>
      </vt:variant>
      <vt:variant>
        <vt:i4>5</vt:i4>
      </vt:variant>
      <vt:variant>
        <vt:lpwstr/>
      </vt:variant>
      <vt:variant>
        <vt:lpwstr>_Toc410813328</vt:lpwstr>
      </vt:variant>
      <vt:variant>
        <vt:i4>2031670</vt:i4>
      </vt:variant>
      <vt:variant>
        <vt:i4>194</vt:i4>
      </vt:variant>
      <vt:variant>
        <vt:i4>0</vt:i4>
      </vt:variant>
      <vt:variant>
        <vt:i4>5</vt:i4>
      </vt:variant>
      <vt:variant>
        <vt:lpwstr/>
      </vt:variant>
      <vt:variant>
        <vt:lpwstr>_Toc410813327</vt:lpwstr>
      </vt:variant>
      <vt:variant>
        <vt:i4>2031670</vt:i4>
      </vt:variant>
      <vt:variant>
        <vt:i4>188</vt:i4>
      </vt:variant>
      <vt:variant>
        <vt:i4>0</vt:i4>
      </vt:variant>
      <vt:variant>
        <vt:i4>5</vt:i4>
      </vt:variant>
      <vt:variant>
        <vt:lpwstr/>
      </vt:variant>
      <vt:variant>
        <vt:lpwstr>_Toc410813326</vt:lpwstr>
      </vt:variant>
      <vt:variant>
        <vt:i4>2031670</vt:i4>
      </vt:variant>
      <vt:variant>
        <vt:i4>182</vt:i4>
      </vt:variant>
      <vt:variant>
        <vt:i4>0</vt:i4>
      </vt:variant>
      <vt:variant>
        <vt:i4>5</vt:i4>
      </vt:variant>
      <vt:variant>
        <vt:lpwstr/>
      </vt:variant>
      <vt:variant>
        <vt:lpwstr>_Toc410813325</vt:lpwstr>
      </vt:variant>
      <vt:variant>
        <vt:i4>2031670</vt:i4>
      </vt:variant>
      <vt:variant>
        <vt:i4>176</vt:i4>
      </vt:variant>
      <vt:variant>
        <vt:i4>0</vt:i4>
      </vt:variant>
      <vt:variant>
        <vt:i4>5</vt:i4>
      </vt:variant>
      <vt:variant>
        <vt:lpwstr/>
      </vt:variant>
      <vt:variant>
        <vt:lpwstr>_Toc410813324</vt:lpwstr>
      </vt:variant>
      <vt:variant>
        <vt:i4>2031670</vt:i4>
      </vt:variant>
      <vt:variant>
        <vt:i4>170</vt:i4>
      </vt:variant>
      <vt:variant>
        <vt:i4>0</vt:i4>
      </vt:variant>
      <vt:variant>
        <vt:i4>5</vt:i4>
      </vt:variant>
      <vt:variant>
        <vt:lpwstr/>
      </vt:variant>
      <vt:variant>
        <vt:lpwstr>_Toc410813323</vt:lpwstr>
      </vt:variant>
      <vt:variant>
        <vt:i4>2031670</vt:i4>
      </vt:variant>
      <vt:variant>
        <vt:i4>164</vt:i4>
      </vt:variant>
      <vt:variant>
        <vt:i4>0</vt:i4>
      </vt:variant>
      <vt:variant>
        <vt:i4>5</vt:i4>
      </vt:variant>
      <vt:variant>
        <vt:lpwstr/>
      </vt:variant>
      <vt:variant>
        <vt:lpwstr>_Toc410813322</vt:lpwstr>
      </vt:variant>
      <vt:variant>
        <vt:i4>2031670</vt:i4>
      </vt:variant>
      <vt:variant>
        <vt:i4>158</vt:i4>
      </vt:variant>
      <vt:variant>
        <vt:i4>0</vt:i4>
      </vt:variant>
      <vt:variant>
        <vt:i4>5</vt:i4>
      </vt:variant>
      <vt:variant>
        <vt:lpwstr/>
      </vt:variant>
      <vt:variant>
        <vt:lpwstr>_Toc410813321</vt:lpwstr>
      </vt:variant>
      <vt:variant>
        <vt:i4>2031670</vt:i4>
      </vt:variant>
      <vt:variant>
        <vt:i4>152</vt:i4>
      </vt:variant>
      <vt:variant>
        <vt:i4>0</vt:i4>
      </vt:variant>
      <vt:variant>
        <vt:i4>5</vt:i4>
      </vt:variant>
      <vt:variant>
        <vt:lpwstr/>
      </vt:variant>
      <vt:variant>
        <vt:lpwstr>_Toc410813320</vt:lpwstr>
      </vt:variant>
      <vt:variant>
        <vt:i4>1835062</vt:i4>
      </vt:variant>
      <vt:variant>
        <vt:i4>146</vt:i4>
      </vt:variant>
      <vt:variant>
        <vt:i4>0</vt:i4>
      </vt:variant>
      <vt:variant>
        <vt:i4>5</vt:i4>
      </vt:variant>
      <vt:variant>
        <vt:lpwstr/>
      </vt:variant>
      <vt:variant>
        <vt:lpwstr>_Toc410813319</vt:lpwstr>
      </vt:variant>
      <vt:variant>
        <vt:i4>1835062</vt:i4>
      </vt:variant>
      <vt:variant>
        <vt:i4>140</vt:i4>
      </vt:variant>
      <vt:variant>
        <vt:i4>0</vt:i4>
      </vt:variant>
      <vt:variant>
        <vt:i4>5</vt:i4>
      </vt:variant>
      <vt:variant>
        <vt:lpwstr/>
      </vt:variant>
      <vt:variant>
        <vt:lpwstr>_Toc410813318</vt:lpwstr>
      </vt:variant>
      <vt:variant>
        <vt:i4>1835062</vt:i4>
      </vt:variant>
      <vt:variant>
        <vt:i4>134</vt:i4>
      </vt:variant>
      <vt:variant>
        <vt:i4>0</vt:i4>
      </vt:variant>
      <vt:variant>
        <vt:i4>5</vt:i4>
      </vt:variant>
      <vt:variant>
        <vt:lpwstr/>
      </vt:variant>
      <vt:variant>
        <vt:lpwstr>_Toc410813317</vt:lpwstr>
      </vt:variant>
      <vt:variant>
        <vt:i4>1835062</vt:i4>
      </vt:variant>
      <vt:variant>
        <vt:i4>128</vt:i4>
      </vt:variant>
      <vt:variant>
        <vt:i4>0</vt:i4>
      </vt:variant>
      <vt:variant>
        <vt:i4>5</vt:i4>
      </vt:variant>
      <vt:variant>
        <vt:lpwstr/>
      </vt:variant>
      <vt:variant>
        <vt:lpwstr>_Toc410813316</vt:lpwstr>
      </vt:variant>
      <vt:variant>
        <vt:i4>1835062</vt:i4>
      </vt:variant>
      <vt:variant>
        <vt:i4>122</vt:i4>
      </vt:variant>
      <vt:variant>
        <vt:i4>0</vt:i4>
      </vt:variant>
      <vt:variant>
        <vt:i4>5</vt:i4>
      </vt:variant>
      <vt:variant>
        <vt:lpwstr/>
      </vt:variant>
      <vt:variant>
        <vt:lpwstr>_Toc410813315</vt:lpwstr>
      </vt:variant>
      <vt:variant>
        <vt:i4>1835062</vt:i4>
      </vt:variant>
      <vt:variant>
        <vt:i4>116</vt:i4>
      </vt:variant>
      <vt:variant>
        <vt:i4>0</vt:i4>
      </vt:variant>
      <vt:variant>
        <vt:i4>5</vt:i4>
      </vt:variant>
      <vt:variant>
        <vt:lpwstr/>
      </vt:variant>
      <vt:variant>
        <vt:lpwstr>_Toc410813314</vt:lpwstr>
      </vt:variant>
      <vt:variant>
        <vt:i4>1835062</vt:i4>
      </vt:variant>
      <vt:variant>
        <vt:i4>110</vt:i4>
      </vt:variant>
      <vt:variant>
        <vt:i4>0</vt:i4>
      </vt:variant>
      <vt:variant>
        <vt:i4>5</vt:i4>
      </vt:variant>
      <vt:variant>
        <vt:lpwstr/>
      </vt:variant>
      <vt:variant>
        <vt:lpwstr>_Toc410813313</vt:lpwstr>
      </vt:variant>
      <vt:variant>
        <vt:i4>1835062</vt:i4>
      </vt:variant>
      <vt:variant>
        <vt:i4>104</vt:i4>
      </vt:variant>
      <vt:variant>
        <vt:i4>0</vt:i4>
      </vt:variant>
      <vt:variant>
        <vt:i4>5</vt:i4>
      </vt:variant>
      <vt:variant>
        <vt:lpwstr/>
      </vt:variant>
      <vt:variant>
        <vt:lpwstr>_Toc410813312</vt:lpwstr>
      </vt:variant>
      <vt:variant>
        <vt:i4>1835062</vt:i4>
      </vt:variant>
      <vt:variant>
        <vt:i4>98</vt:i4>
      </vt:variant>
      <vt:variant>
        <vt:i4>0</vt:i4>
      </vt:variant>
      <vt:variant>
        <vt:i4>5</vt:i4>
      </vt:variant>
      <vt:variant>
        <vt:lpwstr/>
      </vt:variant>
      <vt:variant>
        <vt:lpwstr>_Toc410813311</vt:lpwstr>
      </vt:variant>
      <vt:variant>
        <vt:i4>1835062</vt:i4>
      </vt:variant>
      <vt:variant>
        <vt:i4>92</vt:i4>
      </vt:variant>
      <vt:variant>
        <vt:i4>0</vt:i4>
      </vt:variant>
      <vt:variant>
        <vt:i4>5</vt:i4>
      </vt:variant>
      <vt:variant>
        <vt:lpwstr/>
      </vt:variant>
      <vt:variant>
        <vt:lpwstr>_Toc410813310</vt:lpwstr>
      </vt:variant>
      <vt:variant>
        <vt:i4>1900598</vt:i4>
      </vt:variant>
      <vt:variant>
        <vt:i4>86</vt:i4>
      </vt:variant>
      <vt:variant>
        <vt:i4>0</vt:i4>
      </vt:variant>
      <vt:variant>
        <vt:i4>5</vt:i4>
      </vt:variant>
      <vt:variant>
        <vt:lpwstr/>
      </vt:variant>
      <vt:variant>
        <vt:lpwstr>_Toc410813309</vt:lpwstr>
      </vt:variant>
      <vt:variant>
        <vt:i4>1900598</vt:i4>
      </vt:variant>
      <vt:variant>
        <vt:i4>80</vt:i4>
      </vt:variant>
      <vt:variant>
        <vt:i4>0</vt:i4>
      </vt:variant>
      <vt:variant>
        <vt:i4>5</vt:i4>
      </vt:variant>
      <vt:variant>
        <vt:lpwstr/>
      </vt:variant>
      <vt:variant>
        <vt:lpwstr>_Toc410813308</vt:lpwstr>
      </vt:variant>
      <vt:variant>
        <vt:i4>1900598</vt:i4>
      </vt:variant>
      <vt:variant>
        <vt:i4>74</vt:i4>
      </vt:variant>
      <vt:variant>
        <vt:i4>0</vt:i4>
      </vt:variant>
      <vt:variant>
        <vt:i4>5</vt:i4>
      </vt:variant>
      <vt:variant>
        <vt:lpwstr/>
      </vt:variant>
      <vt:variant>
        <vt:lpwstr>_Toc410813307</vt:lpwstr>
      </vt:variant>
      <vt:variant>
        <vt:i4>1900598</vt:i4>
      </vt:variant>
      <vt:variant>
        <vt:i4>68</vt:i4>
      </vt:variant>
      <vt:variant>
        <vt:i4>0</vt:i4>
      </vt:variant>
      <vt:variant>
        <vt:i4>5</vt:i4>
      </vt:variant>
      <vt:variant>
        <vt:lpwstr/>
      </vt:variant>
      <vt:variant>
        <vt:lpwstr>_Toc410813306</vt:lpwstr>
      </vt:variant>
      <vt:variant>
        <vt:i4>1900598</vt:i4>
      </vt:variant>
      <vt:variant>
        <vt:i4>62</vt:i4>
      </vt:variant>
      <vt:variant>
        <vt:i4>0</vt:i4>
      </vt:variant>
      <vt:variant>
        <vt:i4>5</vt:i4>
      </vt:variant>
      <vt:variant>
        <vt:lpwstr/>
      </vt:variant>
      <vt:variant>
        <vt:lpwstr>_Toc410813305</vt:lpwstr>
      </vt:variant>
      <vt:variant>
        <vt:i4>1900598</vt:i4>
      </vt:variant>
      <vt:variant>
        <vt:i4>56</vt:i4>
      </vt:variant>
      <vt:variant>
        <vt:i4>0</vt:i4>
      </vt:variant>
      <vt:variant>
        <vt:i4>5</vt:i4>
      </vt:variant>
      <vt:variant>
        <vt:lpwstr/>
      </vt:variant>
      <vt:variant>
        <vt:lpwstr>_Toc410813304</vt:lpwstr>
      </vt:variant>
      <vt:variant>
        <vt:i4>1900598</vt:i4>
      </vt:variant>
      <vt:variant>
        <vt:i4>50</vt:i4>
      </vt:variant>
      <vt:variant>
        <vt:i4>0</vt:i4>
      </vt:variant>
      <vt:variant>
        <vt:i4>5</vt:i4>
      </vt:variant>
      <vt:variant>
        <vt:lpwstr/>
      </vt:variant>
      <vt:variant>
        <vt:lpwstr>_Toc410813303</vt:lpwstr>
      </vt:variant>
      <vt:variant>
        <vt:i4>1900598</vt:i4>
      </vt:variant>
      <vt:variant>
        <vt:i4>44</vt:i4>
      </vt:variant>
      <vt:variant>
        <vt:i4>0</vt:i4>
      </vt:variant>
      <vt:variant>
        <vt:i4>5</vt:i4>
      </vt:variant>
      <vt:variant>
        <vt:lpwstr/>
      </vt:variant>
      <vt:variant>
        <vt:lpwstr>_Toc410813302</vt:lpwstr>
      </vt:variant>
      <vt:variant>
        <vt:i4>1900598</vt:i4>
      </vt:variant>
      <vt:variant>
        <vt:i4>38</vt:i4>
      </vt:variant>
      <vt:variant>
        <vt:i4>0</vt:i4>
      </vt:variant>
      <vt:variant>
        <vt:i4>5</vt:i4>
      </vt:variant>
      <vt:variant>
        <vt:lpwstr/>
      </vt:variant>
      <vt:variant>
        <vt:lpwstr>_Toc410813301</vt:lpwstr>
      </vt:variant>
      <vt:variant>
        <vt:i4>1900598</vt:i4>
      </vt:variant>
      <vt:variant>
        <vt:i4>32</vt:i4>
      </vt:variant>
      <vt:variant>
        <vt:i4>0</vt:i4>
      </vt:variant>
      <vt:variant>
        <vt:i4>5</vt:i4>
      </vt:variant>
      <vt:variant>
        <vt:lpwstr/>
      </vt:variant>
      <vt:variant>
        <vt:lpwstr>_Toc410813300</vt:lpwstr>
      </vt:variant>
      <vt:variant>
        <vt:i4>1310775</vt:i4>
      </vt:variant>
      <vt:variant>
        <vt:i4>26</vt:i4>
      </vt:variant>
      <vt:variant>
        <vt:i4>0</vt:i4>
      </vt:variant>
      <vt:variant>
        <vt:i4>5</vt:i4>
      </vt:variant>
      <vt:variant>
        <vt:lpwstr/>
      </vt:variant>
      <vt:variant>
        <vt:lpwstr>_Toc410813299</vt:lpwstr>
      </vt:variant>
      <vt:variant>
        <vt:i4>1310775</vt:i4>
      </vt:variant>
      <vt:variant>
        <vt:i4>20</vt:i4>
      </vt:variant>
      <vt:variant>
        <vt:i4>0</vt:i4>
      </vt:variant>
      <vt:variant>
        <vt:i4>5</vt:i4>
      </vt:variant>
      <vt:variant>
        <vt:lpwstr/>
      </vt:variant>
      <vt:variant>
        <vt:lpwstr>_Toc410813298</vt:lpwstr>
      </vt:variant>
      <vt:variant>
        <vt:i4>1310775</vt:i4>
      </vt:variant>
      <vt:variant>
        <vt:i4>14</vt:i4>
      </vt:variant>
      <vt:variant>
        <vt:i4>0</vt:i4>
      </vt:variant>
      <vt:variant>
        <vt:i4>5</vt:i4>
      </vt:variant>
      <vt:variant>
        <vt:lpwstr/>
      </vt:variant>
      <vt:variant>
        <vt:lpwstr>_Toc410813297</vt:lpwstr>
      </vt:variant>
      <vt:variant>
        <vt:i4>1310775</vt:i4>
      </vt:variant>
      <vt:variant>
        <vt:i4>8</vt:i4>
      </vt:variant>
      <vt:variant>
        <vt:i4>0</vt:i4>
      </vt:variant>
      <vt:variant>
        <vt:i4>5</vt:i4>
      </vt:variant>
      <vt:variant>
        <vt:lpwstr/>
      </vt:variant>
      <vt:variant>
        <vt:lpwstr>_Toc410813296</vt:lpwstr>
      </vt:variant>
      <vt:variant>
        <vt:i4>1310775</vt:i4>
      </vt:variant>
      <vt:variant>
        <vt:i4>2</vt:i4>
      </vt:variant>
      <vt:variant>
        <vt:i4>0</vt:i4>
      </vt:variant>
      <vt:variant>
        <vt:i4>5</vt:i4>
      </vt:variant>
      <vt:variant>
        <vt:lpwstr/>
      </vt:variant>
      <vt:variant>
        <vt:lpwstr>_Toc410813295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Klun</dc:creator>
  <cp:lastModifiedBy>Jure Savinc, DOBA</cp:lastModifiedBy>
  <cp:revision>2</cp:revision>
  <cp:lastPrinted>2020-06-30T10:09:00Z</cp:lastPrinted>
  <dcterms:created xsi:type="dcterms:W3CDTF">2025-09-18T11:51:00Z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0x0101007FB296C458980542A808AE9CAF4E2674</vt:lpwstr>
  </property>
</Properties>
</file>